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88" w:rsidRPr="00D30C65" w:rsidRDefault="000B650E" w:rsidP="00D30C65">
      <w:pPr>
        <w:pStyle w:val="SemEspaamento"/>
        <w:spacing w:line="276" w:lineRule="auto"/>
        <w:rPr>
          <w:rFonts w:ascii="Arial" w:eastAsiaTheme="minorEastAsia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D30C65"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4"/>
        <w:gridCol w:w="1533"/>
        <w:gridCol w:w="1123"/>
      </w:tblGrid>
      <w:tr w:rsidR="009F72BE" w:rsidRPr="009F72BE" w:rsidTr="009F72BE">
        <w:trPr>
          <w:trHeight w:val="870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E" w:rsidRPr="009F72BE" w:rsidRDefault="009F72BE" w:rsidP="009F72B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pt-BR"/>
              </w:rPr>
            </w:pPr>
            <w:r w:rsidRPr="00CA6D1D">
              <w:rPr>
                <w:rFonts w:ascii="Arial" w:hAnsi="Arial" w:cs="Arial"/>
                <w:i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7728" behindDoc="1" locked="0" layoutInCell="1" allowOverlap="1" wp14:anchorId="5E79BE20" wp14:editId="7F7FC0AA">
                  <wp:simplePos x="0" y="0"/>
                  <wp:positionH relativeFrom="margin">
                    <wp:align>center</wp:align>
                  </wp:positionH>
                  <wp:positionV relativeFrom="margin">
                    <wp:posOffset>1616075</wp:posOffset>
                  </wp:positionV>
                  <wp:extent cx="4072255" cy="5321935"/>
                  <wp:effectExtent l="0" t="0" r="4445" b="0"/>
                  <wp:wrapNone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255" cy="532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72BE">
              <w:rPr>
                <w:rFonts w:eastAsia="Times New Roman"/>
                <w:color w:val="000000"/>
                <w:sz w:val="24"/>
                <w:lang w:eastAsia="pt-BR"/>
              </w:rPr>
              <w:t>RELAÇÃO DOS CONVOCADOS A ASSINAREM O CONTRATO REFERENTE AO RESIDENCIAL NICO BARACAT I</w:t>
            </w:r>
          </w:p>
        </w:tc>
      </w:tr>
      <w:tr w:rsidR="009F72BE" w:rsidRPr="009F72BE" w:rsidTr="009F72BE">
        <w:trPr>
          <w:trHeight w:val="390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E" w:rsidRPr="009F72BE" w:rsidRDefault="009F72BE" w:rsidP="00AC7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pt-BR"/>
              </w:rPr>
            </w:pPr>
            <w:r w:rsidRPr="009F72BE">
              <w:rPr>
                <w:rFonts w:eastAsia="Times New Roman"/>
                <w:color w:val="000000"/>
                <w:sz w:val="24"/>
                <w:lang w:eastAsia="pt-BR"/>
              </w:rPr>
              <w:t>DIA DA ASSINATURA 0</w:t>
            </w:r>
            <w:r w:rsidR="005D6384">
              <w:rPr>
                <w:rFonts w:eastAsia="Times New Roman"/>
                <w:color w:val="000000"/>
                <w:sz w:val="24"/>
                <w:lang w:eastAsia="pt-BR"/>
              </w:rPr>
              <w:t>8</w:t>
            </w:r>
            <w:r w:rsidRPr="009F72BE">
              <w:rPr>
                <w:rFonts w:eastAsia="Times New Roman"/>
                <w:color w:val="000000"/>
                <w:sz w:val="24"/>
                <w:lang w:eastAsia="pt-BR"/>
              </w:rPr>
              <w:t xml:space="preserve">/05 NO PERIODO </w:t>
            </w:r>
            <w:r w:rsidR="00AC7382">
              <w:rPr>
                <w:rFonts w:eastAsia="Times New Roman"/>
                <w:color w:val="000000"/>
                <w:sz w:val="24"/>
                <w:lang w:eastAsia="pt-BR"/>
              </w:rPr>
              <w:t>MATUTINO</w:t>
            </w:r>
          </w:p>
        </w:tc>
      </w:tr>
      <w:tr w:rsidR="009F72BE" w:rsidRPr="009F72BE" w:rsidTr="009F72BE">
        <w:trPr>
          <w:trHeight w:val="390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BE" w:rsidRPr="009F72BE" w:rsidRDefault="009F72BE" w:rsidP="005D63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pt-BR"/>
              </w:rPr>
            </w:pPr>
            <w:r w:rsidRPr="009F72BE">
              <w:rPr>
                <w:rFonts w:eastAsia="Times New Roman"/>
                <w:color w:val="000000"/>
                <w:sz w:val="24"/>
                <w:lang w:eastAsia="pt-BR"/>
              </w:rPr>
              <w:t xml:space="preserve">INICIO AS </w:t>
            </w:r>
            <w:r w:rsidR="005D6384">
              <w:rPr>
                <w:rFonts w:eastAsia="Times New Roman"/>
                <w:color w:val="000000"/>
                <w:sz w:val="24"/>
                <w:lang w:eastAsia="pt-BR"/>
              </w:rPr>
              <w:t>8</w:t>
            </w:r>
            <w:r w:rsidRPr="009F72BE">
              <w:rPr>
                <w:rFonts w:eastAsia="Times New Roman"/>
                <w:color w:val="000000"/>
                <w:sz w:val="24"/>
                <w:lang w:eastAsia="pt-BR"/>
              </w:rPr>
              <w:t>:OO HORAS POR ORDEM DE CHEGADA</w:t>
            </w:r>
          </w:p>
        </w:tc>
      </w:tr>
      <w:tr w:rsidR="009F72BE" w:rsidRPr="009F72BE" w:rsidTr="009F72BE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CA6D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pt-BR"/>
              </w:rPr>
            </w:pPr>
            <w:r w:rsidRPr="009F72BE">
              <w:rPr>
                <w:rFonts w:eastAsia="Times New Roman"/>
                <w:color w:val="000000"/>
                <w:sz w:val="24"/>
                <w:lang w:eastAsia="pt-BR"/>
              </w:rPr>
              <w:t>NOME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CA6D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pt-BR"/>
              </w:rPr>
            </w:pPr>
            <w:r w:rsidRPr="009F72BE">
              <w:rPr>
                <w:rFonts w:eastAsia="Times New Roman"/>
                <w:color w:val="000000"/>
                <w:sz w:val="24"/>
                <w:lang w:eastAsia="pt-BR"/>
              </w:rPr>
              <w:t>CPF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BE" w:rsidRPr="009F72BE" w:rsidRDefault="009F72BE" w:rsidP="00CA6D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pt-BR"/>
              </w:rPr>
            </w:pPr>
            <w:r w:rsidRPr="009F72BE">
              <w:rPr>
                <w:rFonts w:eastAsia="Times New Roman"/>
                <w:color w:val="000000"/>
                <w:sz w:val="24"/>
                <w:lang w:eastAsia="pt-BR"/>
              </w:rPr>
              <w:t>QUADRA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6384" w:rsidRDefault="005D6384" w:rsidP="005D638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CAROLINE AGUAIO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00932393195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EDWIRGES ARRUDA DE ALENCAR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85061778120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HELENA LEITE DE ALMEIDA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90468937153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GRACIELA VIEIRA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00925345113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EDILENE LIMA BORGES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00355589117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JANAINA MENDES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00783795122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EUNICE DE OLIVEIRA CERQUEIRA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05238680147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ILZA ROSA DE OLIVEIRA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50249355191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DHESSICA CAMILLA PINHEIRO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01972632167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CRISTIANE DE ALMEIDA PEREIRA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01589192117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KÉSSIA FERNANDA SANTOS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01969500158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GLACIELLY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SAMPAIO  SILVA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OLIVEIRA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02392900116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JULIANA CAMPOS DA SILVA LOPES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04526302155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MAYARA HERMESDOLFF MANO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03256772129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DIANE MARIA DE ALMEIDA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04328830104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GISLAINE ALVES FERREIRA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06022098114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SHEILA PEREIRA RICARDO BONDESPACHO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90037170104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SEBASTIANA CORREA DE MORAES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87834936115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ESTELINA RODRIGUES DA COSTA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31780237120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EROTIDES DE SOUZA FERNANDES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44190948187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CARLA DA SILVA NUNES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32161086863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TEREZA JOAQUINA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86494589120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LUCIANO DA SILVA MIRANDA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00314191194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ELENILDA DE QUEIROZ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05449489803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ROSILENE SILVA DE OLIVEIRA DE SOUZA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02749942160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ADÉLIA BISMARK XAVIER SANTOS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02792173157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ROCYLMA DE VICUNÃ GOMES RODRIGUES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00913828157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LUZINETE ANTONIA PEREIRA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76691187172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JENIFFER AKIMA MARASCA DE SOUZA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01177332108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MADALENA DE OLIVEIRA PINHO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38399008168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JOCEVANY MARIA ALVES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04727158108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RITA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81346719187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PAULA LEOCADIA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02130620116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JENIFER OLIVEIRA CARDOSO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04338745118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AMANDA LOURENÇO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04404515154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CLAUDIA CASTRO NASCIMENTO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04128449156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BENEDITA PEREIRA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48728039149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FLAVIA IDALINA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01109059116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ELIETE NUNES DE SOUZA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98423959104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JOSELINA ALBERTINA DE AMORIM OLIVEIRA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55170447191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SANDRA DA SILVA CASTRO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00009859101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HOLANDA CUSTAMONTE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54504856115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ZAYRA CARVALHO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96172339168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LEONICE BEZERRA DOS SANTOS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53169174134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ROSILENE DE JESUS PEREIRA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02176409159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PEREIRA DA SILVA MEDEIROS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96946890159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OZENISE SOARES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00669099104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ELIONARA MAIRA DA CRUZ E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04225658147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THAMIRES APARECIDA DOS SANTOS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04781460194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ROSIMEIRE OLIVEIRA DE ALMEIDA SANTOS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04262627195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CRISTIANE SANTOS DE JESUS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05493942577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FLAVIO BARBOSA JESUS DA COSTA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89189264134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IZABELA MARANHÃO DE SOUZA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02567783105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IVANILDES GAUDÊNCIO DE OLIVEIRA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01575715139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KARINA DE OLIVEIRA RODRIGUES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86100149168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JOSILENE LARA DE MORAIS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00240536193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DÉBORA DE OLIVEIRA VELASQUES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80072828153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ISA RAMOS DUARTE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53534468104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BRUNA SAN MARTIN OLIVEIRA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00297262122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CAROLINA DE LIMA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01867109174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JULIANA DE FATIMA CARREIRO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98440489153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FATIMA DA CUNHA BOA MORTE GARCIA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63223570187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ARLEISA DA SILVA SANTOS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93197349172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IVETE JOSÉ VALENCIO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39394077120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ALTENIZIA DE OLIVEIRA CARDOSO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05880091139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AUGUSTO CÉZAR DELGADO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32746806134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CAROLINA CUNHA GARCIA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04889992197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VANDA DE MORAES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54447054191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RAQUEL ALVES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05025606144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PATRICIA FERNANDES DE MOURA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02727302118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JULIENE ALVES DA CRUZ GONCALVES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02965857184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DAIANA VIEIRA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02689434199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IRIS DE OLIVEIRA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04019979103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ALESSANDRA MARIA EZIDORO DOS SANTOS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02945269198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ANGÉLICA DA CRUZ FERREIRA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01200146107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PRISCILA DE OLIVEIRA SANTOS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70268880131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AMANDA CRISTINA VIEIRA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04759762159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VERA LUCIA ALBERT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42023351049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WALQUIRIA JESUS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03858455105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DIANA ROSA DA SILVA OLIVEIRA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02061057110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ANTONIA CANTANHEDE MOURAO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02286298106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HELENA DE SOUSA JARDIM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63235188134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JOSÉ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78026474104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DORAMIL DA COSTA ANJOS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42950430104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LEIDIANE DOS SANTOS PINTO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01663352151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JOICE BATISTA DE AGUIAR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04677991138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THAYSSA CAROLYNE LIMA REDEZ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03675283127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LAIANA SOUZA DA MOTA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00682211184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KATIANE MOREIRA CASTRO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00186167121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ROMILDA DE SOUSA GOMES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56741804153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SERGIO CUSTODIO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00647847116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SUSILEY GLEYCE CASTRO DE AMORIM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68863942153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CECILIA ALVES DE SOUZA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63022885172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PATRICIA LEITE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03555676105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GLÓRIA AULIADORA DE CAMPOS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00469357118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VANUZA TRAJANO CARVALHO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04347291167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00267412100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THAIS COSTA ROCHA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05226024100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LUZELENE BENTO SANDES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05206381900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RITA MARCOLINA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01026013135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ALESSANDRA APARECIDA MARTINS PONTES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01731806124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LOIDE ARAÚJO DA SILVA SOUZA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00691311129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TELMO JOSÉ DA COSTA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13800280191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LIRIANE BENEDITA ROSA DA OLIVEIRA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01812105177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ALESSANDRA APARECIDA DA SILVA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69002452187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LOURENÇO DOS SANTOS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05824250189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6384" w:rsidRPr="009F72BE" w:rsidTr="00CA6D1D">
        <w:trPr>
          <w:trHeight w:val="300"/>
        </w:trPr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GREICE ALVES DO NASCIMENTO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69456690172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84" w:rsidRDefault="005D6384" w:rsidP="005D638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5658FF" w:rsidRDefault="005658FF" w:rsidP="00D30C65">
      <w:pPr>
        <w:spacing w:after="0" w:line="276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5658FF" w:rsidRPr="00D30C65" w:rsidRDefault="005658FF" w:rsidP="00D30C65">
      <w:pPr>
        <w:spacing w:after="0" w:line="276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0F0ACC" w:rsidRPr="00D30C65" w:rsidRDefault="00E83CA7" w:rsidP="001F76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  <w:r w:rsidRPr="00D30C6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D30C65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211A6" w:rsidRPr="00D30C65">
        <w:rPr>
          <w:rFonts w:ascii="Arial" w:hAnsi="Arial" w:cs="Arial"/>
          <w:b/>
          <w:sz w:val="24"/>
          <w:szCs w:val="24"/>
        </w:rPr>
        <w:t xml:space="preserve"> </w:t>
      </w:r>
    </w:p>
    <w:sectPr w:rsidR="000F0ACC" w:rsidRPr="00D30C6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7C" w:rsidRDefault="0013327C" w:rsidP="00571D98">
      <w:pPr>
        <w:spacing w:after="0" w:line="240" w:lineRule="auto"/>
      </w:pPr>
      <w:r>
        <w:separator/>
      </w:r>
    </w:p>
  </w:endnote>
  <w:endnote w:type="continuationSeparator" w:id="0">
    <w:p w:rsidR="0013327C" w:rsidRDefault="0013327C" w:rsidP="0057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AF" w:rsidRDefault="007310F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7F229E0" wp14:editId="303D4B45">
          <wp:simplePos x="0" y="0"/>
          <wp:positionH relativeFrom="margin">
            <wp:posOffset>-1019175</wp:posOffset>
          </wp:positionH>
          <wp:positionV relativeFrom="margin">
            <wp:posOffset>9053830</wp:posOffset>
          </wp:positionV>
          <wp:extent cx="7266305" cy="590550"/>
          <wp:effectExtent l="0" t="0" r="0" b="0"/>
          <wp:wrapSquare wrapText="bothSides"/>
          <wp:docPr id="17" name="Imagem 17" descr="HABIT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ABIT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3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7C" w:rsidRDefault="0013327C" w:rsidP="00571D98">
      <w:pPr>
        <w:spacing w:after="0" w:line="240" w:lineRule="auto"/>
      </w:pPr>
      <w:r>
        <w:separator/>
      </w:r>
    </w:p>
  </w:footnote>
  <w:footnote w:type="continuationSeparator" w:id="0">
    <w:p w:rsidR="0013327C" w:rsidRDefault="0013327C" w:rsidP="0057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D98" w:rsidRDefault="007A29D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1720215</wp:posOffset>
          </wp:positionH>
          <wp:positionV relativeFrom="paragraph">
            <wp:posOffset>-421005</wp:posOffset>
          </wp:positionV>
          <wp:extent cx="1758950" cy="86550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A0637"/>
    <w:multiLevelType w:val="hybridMultilevel"/>
    <w:tmpl w:val="530A4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C1B32"/>
    <w:multiLevelType w:val="hybridMultilevel"/>
    <w:tmpl w:val="0A780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464BB"/>
    <w:multiLevelType w:val="hybridMultilevel"/>
    <w:tmpl w:val="6456BD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11B8B"/>
    <w:multiLevelType w:val="hybridMultilevel"/>
    <w:tmpl w:val="6FE66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14D3C"/>
    <w:multiLevelType w:val="hybridMultilevel"/>
    <w:tmpl w:val="7B40DD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D9"/>
    <w:rsid w:val="000045AB"/>
    <w:rsid w:val="00005859"/>
    <w:rsid w:val="00007A41"/>
    <w:rsid w:val="00012760"/>
    <w:rsid w:val="000152FB"/>
    <w:rsid w:val="000211A6"/>
    <w:rsid w:val="00021AFC"/>
    <w:rsid w:val="00035B2D"/>
    <w:rsid w:val="000442AA"/>
    <w:rsid w:val="00067F57"/>
    <w:rsid w:val="00092AB2"/>
    <w:rsid w:val="000B650E"/>
    <w:rsid w:val="000E4016"/>
    <w:rsid w:val="000F0ACC"/>
    <w:rsid w:val="000F7C7B"/>
    <w:rsid w:val="00110147"/>
    <w:rsid w:val="00112D7E"/>
    <w:rsid w:val="00125D0F"/>
    <w:rsid w:val="0013327C"/>
    <w:rsid w:val="001401FF"/>
    <w:rsid w:val="00142719"/>
    <w:rsid w:val="001621E2"/>
    <w:rsid w:val="00192313"/>
    <w:rsid w:val="001A116B"/>
    <w:rsid w:val="001A218C"/>
    <w:rsid w:val="001B0915"/>
    <w:rsid w:val="001B28E2"/>
    <w:rsid w:val="001B41B6"/>
    <w:rsid w:val="001B63EB"/>
    <w:rsid w:val="001C7785"/>
    <w:rsid w:val="001E0ED0"/>
    <w:rsid w:val="001F761D"/>
    <w:rsid w:val="002131A9"/>
    <w:rsid w:val="00234892"/>
    <w:rsid w:val="0024449E"/>
    <w:rsid w:val="00255555"/>
    <w:rsid w:val="00255707"/>
    <w:rsid w:val="00273824"/>
    <w:rsid w:val="002B7CD3"/>
    <w:rsid w:val="002C1467"/>
    <w:rsid w:val="002C3BF0"/>
    <w:rsid w:val="002E2DA6"/>
    <w:rsid w:val="002F3B3E"/>
    <w:rsid w:val="002F575A"/>
    <w:rsid w:val="00300E36"/>
    <w:rsid w:val="00314855"/>
    <w:rsid w:val="00343495"/>
    <w:rsid w:val="00384E05"/>
    <w:rsid w:val="0039137B"/>
    <w:rsid w:val="00394127"/>
    <w:rsid w:val="003A25A6"/>
    <w:rsid w:val="003A3A88"/>
    <w:rsid w:val="003B15F3"/>
    <w:rsid w:val="003C57DD"/>
    <w:rsid w:val="003D0DF9"/>
    <w:rsid w:val="003D58F7"/>
    <w:rsid w:val="003E1DCA"/>
    <w:rsid w:val="004174AF"/>
    <w:rsid w:val="00422091"/>
    <w:rsid w:val="00424AA7"/>
    <w:rsid w:val="00432888"/>
    <w:rsid w:val="0044564F"/>
    <w:rsid w:val="0045545B"/>
    <w:rsid w:val="00465A6B"/>
    <w:rsid w:val="00477ECB"/>
    <w:rsid w:val="004946C8"/>
    <w:rsid w:val="004A47D6"/>
    <w:rsid w:val="004A6E9B"/>
    <w:rsid w:val="004D1149"/>
    <w:rsid w:val="004D60F7"/>
    <w:rsid w:val="00500DAF"/>
    <w:rsid w:val="00514752"/>
    <w:rsid w:val="005170C8"/>
    <w:rsid w:val="00544E85"/>
    <w:rsid w:val="00550B2C"/>
    <w:rsid w:val="005658FF"/>
    <w:rsid w:val="00571D98"/>
    <w:rsid w:val="0058265C"/>
    <w:rsid w:val="005947DC"/>
    <w:rsid w:val="005A5656"/>
    <w:rsid w:val="005B2A0D"/>
    <w:rsid w:val="005C5949"/>
    <w:rsid w:val="005D3C1E"/>
    <w:rsid w:val="005D505A"/>
    <w:rsid w:val="005D6384"/>
    <w:rsid w:val="005D6E27"/>
    <w:rsid w:val="00610EEE"/>
    <w:rsid w:val="006155AF"/>
    <w:rsid w:val="00626555"/>
    <w:rsid w:val="00633EBC"/>
    <w:rsid w:val="00644F7C"/>
    <w:rsid w:val="00656633"/>
    <w:rsid w:val="006567E2"/>
    <w:rsid w:val="00660F37"/>
    <w:rsid w:val="00664614"/>
    <w:rsid w:val="00673D6C"/>
    <w:rsid w:val="00684D43"/>
    <w:rsid w:val="00685D33"/>
    <w:rsid w:val="006A044E"/>
    <w:rsid w:val="006A5FAF"/>
    <w:rsid w:val="006C1D31"/>
    <w:rsid w:val="006C41B5"/>
    <w:rsid w:val="006C52E1"/>
    <w:rsid w:val="006C5B48"/>
    <w:rsid w:val="006D3EAE"/>
    <w:rsid w:val="006D53DC"/>
    <w:rsid w:val="006E75B1"/>
    <w:rsid w:val="006F131B"/>
    <w:rsid w:val="007042F7"/>
    <w:rsid w:val="00704F0F"/>
    <w:rsid w:val="007056AD"/>
    <w:rsid w:val="007103A6"/>
    <w:rsid w:val="007200FB"/>
    <w:rsid w:val="007310F3"/>
    <w:rsid w:val="00743AF1"/>
    <w:rsid w:val="00750247"/>
    <w:rsid w:val="007755E9"/>
    <w:rsid w:val="007A29D9"/>
    <w:rsid w:val="007A62D3"/>
    <w:rsid w:val="007B0CD7"/>
    <w:rsid w:val="007B7B96"/>
    <w:rsid w:val="007E42F6"/>
    <w:rsid w:val="007F3C80"/>
    <w:rsid w:val="007F4772"/>
    <w:rsid w:val="007F7362"/>
    <w:rsid w:val="00810585"/>
    <w:rsid w:val="0081336E"/>
    <w:rsid w:val="00815C32"/>
    <w:rsid w:val="00821F3D"/>
    <w:rsid w:val="00826A68"/>
    <w:rsid w:val="008369A2"/>
    <w:rsid w:val="00840751"/>
    <w:rsid w:val="00855B2D"/>
    <w:rsid w:val="008912AC"/>
    <w:rsid w:val="00891977"/>
    <w:rsid w:val="00895063"/>
    <w:rsid w:val="008A5C63"/>
    <w:rsid w:val="008B2C4E"/>
    <w:rsid w:val="008D3F4E"/>
    <w:rsid w:val="008E26F7"/>
    <w:rsid w:val="008F18D2"/>
    <w:rsid w:val="00925BE9"/>
    <w:rsid w:val="009351AB"/>
    <w:rsid w:val="00943CEB"/>
    <w:rsid w:val="00954089"/>
    <w:rsid w:val="0099243C"/>
    <w:rsid w:val="009A383F"/>
    <w:rsid w:val="009E5D9C"/>
    <w:rsid w:val="009F143E"/>
    <w:rsid w:val="009F72BE"/>
    <w:rsid w:val="00A04A9A"/>
    <w:rsid w:val="00A407B3"/>
    <w:rsid w:val="00A62A26"/>
    <w:rsid w:val="00A90B2C"/>
    <w:rsid w:val="00A91AFF"/>
    <w:rsid w:val="00AA0D29"/>
    <w:rsid w:val="00AA571A"/>
    <w:rsid w:val="00AA6685"/>
    <w:rsid w:val="00AB0281"/>
    <w:rsid w:val="00AC7382"/>
    <w:rsid w:val="00AE7E07"/>
    <w:rsid w:val="00B0216D"/>
    <w:rsid w:val="00B0336A"/>
    <w:rsid w:val="00B412B7"/>
    <w:rsid w:val="00B43B10"/>
    <w:rsid w:val="00B5506D"/>
    <w:rsid w:val="00B7097D"/>
    <w:rsid w:val="00B75E62"/>
    <w:rsid w:val="00B84496"/>
    <w:rsid w:val="00B9627B"/>
    <w:rsid w:val="00BA4902"/>
    <w:rsid w:val="00BA7857"/>
    <w:rsid w:val="00BB4E47"/>
    <w:rsid w:val="00BC2B49"/>
    <w:rsid w:val="00BE2AC3"/>
    <w:rsid w:val="00BE5FB8"/>
    <w:rsid w:val="00BE6E67"/>
    <w:rsid w:val="00C07B02"/>
    <w:rsid w:val="00C10A0D"/>
    <w:rsid w:val="00C2076D"/>
    <w:rsid w:val="00C27546"/>
    <w:rsid w:val="00C33F9E"/>
    <w:rsid w:val="00C80BC6"/>
    <w:rsid w:val="00C962FE"/>
    <w:rsid w:val="00C97A74"/>
    <w:rsid w:val="00CA0E7E"/>
    <w:rsid w:val="00CA6D1D"/>
    <w:rsid w:val="00CB7B28"/>
    <w:rsid w:val="00CC3CDC"/>
    <w:rsid w:val="00CC75CA"/>
    <w:rsid w:val="00CD47C5"/>
    <w:rsid w:val="00CE362E"/>
    <w:rsid w:val="00CF39F1"/>
    <w:rsid w:val="00D102D5"/>
    <w:rsid w:val="00D2733C"/>
    <w:rsid w:val="00D30C65"/>
    <w:rsid w:val="00D5414F"/>
    <w:rsid w:val="00D7248C"/>
    <w:rsid w:val="00D75685"/>
    <w:rsid w:val="00D872AA"/>
    <w:rsid w:val="00DB7AFD"/>
    <w:rsid w:val="00DE245E"/>
    <w:rsid w:val="00E03EB8"/>
    <w:rsid w:val="00E15D3F"/>
    <w:rsid w:val="00E259CD"/>
    <w:rsid w:val="00E4160E"/>
    <w:rsid w:val="00E608A6"/>
    <w:rsid w:val="00E60D23"/>
    <w:rsid w:val="00E61703"/>
    <w:rsid w:val="00E733C0"/>
    <w:rsid w:val="00E740FE"/>
    <w:rsid w:val="00E80CCA"/>
    <w:rsid w:val="00E83CA7"/>
    <w:rsid w:val="00E907E3"/>
    <w:rsid w:val="00E9720C"/>
    <w:rsid w:val="00EA4855"/>
    <w:rsid w:val="00EC3D30"/>
    <w:rsid w:val="00EC6DFC"/>
    <w:rsid w:val="00EC7FA5"/>
    <w:rsid w:val="00ED0F18"/>
    <w:rsid w:val="00ED1FEA"/>
    <w:rsid w:val="00ED3999"/>
    <w:rsid w:val="00EE2840"/>
    <w:rsid w:val="00EE6966"/>
    <w:rsid w:val="00EF79EF"/>
    <w:rsid w:val="00F04F78"/>
    <w:rsid w:val="00F336D6"/>
    <w:rsid w:val="00F437C0"/>
    <w:rsid w:val="00F82895"/>
    <w:rsid w:val="00FA14ED"/>
    <w:rsid w:val="00FB0B8D"/>
    <w:rsid w:val="00FB73B2"/>
    <w:rsid w:val="00FD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1758F9-BA4B-42B0-89B9-1BE4E7CE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1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1D98"/>
  </w:style>
  <w:style w:type="paragraph" w:styleId="Rodap">
    <w:name w:val="footer"/>
    <w:basedOn w:val="Normal"/>
    <w:link w:val="RodapChar"/>
    <w:uiPriority w:val="99"/>
    <w:unhideWhenUsed/>
    <w:rsid w:val="00571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1D98"/>
  </w:style>
  <w:style w:type="paragraph" w:styleId="Textodebalo">
    <w:name w:val="Balloon Text"/>
    <w:basedOn w:val="Normal"/>
    <w:link w:val="TextodebaloChar"/>
    <w:uiPriority w:val="99"/>
    <w:semiHidden/>
    <w:unhideWhenUsed/>
    <w:rsid w:val="00CF3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F39F1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7056A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CD47C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E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.caceres\Downloads\PAPEL%20OF%20HABIT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8D1F-F427-4C5A-9FDF-DA2B3729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 HABITAÇÃO</Template>
  <TotalTime>0</TotalTime>
  <Pages>4</Pages>
  <Words>807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Da Costa Caceres</dc:creator>
  <cp:lastModifiedBy>Luciana P. dos Santos Souza</cp:lastModifiedBy>
  <cp:revision>2</cp:revision>
  <cp:lastPrinted>2019-02-11T17:37:00Z</cp:lastPrinted>
  <dcterms:created xsi:type="dcterms:W3CDTF">2019-05-06T14:50:00Z</dcterms:created>
  <dcterms:modified xsi:type="dcterms:W3CDTF">2019-05-06T14:50:00Z</dcterms:modified>
</cp:coreProperties>
</file>