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88" w:rsidRPr="00D30C65" w:rsidRDefault="000B650E" w:rsidP="00D30C65">
      <w:pPr>
        <w:pStyle w:val="SemEspaamento"/>
        <w:spacing w:line="276" w:lineRule="auto"/>
        <w:rPr>
          <w:rFonts w:ascii="Arial" w:eastAsiaTheme="minorEastAsia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D30C65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4"/>
        <w:gridCol w:w="1533"/>
        <w:gridCol w:w="1123"/>
      </w:tblGrid>
      <w:tr w:rsidR="009F72BE" w:rsidRPr="009F72BE" w:rsidTr="009F72BE">
        <w:trPr>
          <w:trHeight w:val="87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9F72BE">
              <w:rPr>
                <w:rFonts w:ascii="Arial" w:hAnsi="Arial" w:cs="Arial"/>
                <w:i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7728" behindDoc="1" locked="0" layoutInCell="1" allowOverlap="1" wp14:anchorId="5E79BE20" wp14:editId="7F7FC0AA">
                  <wp:simplePos x="0" y="0"/>
                  <wp:positionH relativeFrom="margin">
                    <wp:align>center</wp:align>
                  </wp:positionH>
                  <wp:positionV relativeFrom="margin">
                    <wp:posOffset>1616075</wp:posOffset>
                  </wp:positionV>
                  <wp:extent cx="4072255" cy="5321935"/>
                  <wp:effectExtent l="0" t="0" r="4445" b="0"/>
                  <wp:wrapNone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55" cy="532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72BE">
              <w:rPr>
                <w:rFonts w:eastAsia="Times New Roman"/>
                <w:color w:val="000000"/>
                <w:lang w:eastAsia="pt-BR"/>
              </w:rPr>
              <w:t>RELAÇÃO DOS CONVOCADOS A ASSINAREM O CONTRATO REFERENTE AO RESIDENCIAL NICO BARACAT I</w:t>
            </w:r>
          </w:p>
        </w:tc>
      </w:tr>
      <w:tr w:rsidR="009F72BE" w:rsidRPr="009F72BE" w:rsidTr="009F72BE">
        <w:trPr>
          <w:trHeight w:val="39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9F72BE">
              <w:rPr>
                <w:rFonts w:eastAsia="Times New Roman"/>
                <w:color w:val="000000"/>
                <w:lang w:eastAsia="pt-BR"/>
              </w:rPr>
              <w:t xml:space="preserve">DIA DA ASSINATURA 07/05 NO PERIODO MATUTINO </w:t>
            </w:r>
          </w:p>
        </w:tc>
      </w:tr>
      <w:tr w:rsidR="009F72BE" w:rsidRPr="009F72BE" w:rsidTr="009F72BE">
        <w:trPr>
          <w:trHeight w:val="39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9F72BE">
              <w:rPr>
                <w:rFonts w:eastAsia="Times New Roman"/>
                <w:color w:val="000000"/>
                <w:lang w:eastAsia="pt-BR"/>
              </w:rPr>
              <w:t>INICIO AS 8:OO HORAS POR ORDEM DE CHEGADA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9F72BE">
              <w:rPr>
                <w:rFonts w:eastAsia="Times New Roman"/>
                <w:color w:val="000000"/>
                <w:lang w:eastAsia="pt-BR"/>
              </w:rPr>
              <w:t xml:space="preserve">NOME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9F72BE">
              <w:rPr>
                <w:rFonts w:eastAsia="Times New Roman"/>
                <w:color w:val="000000"/>
                <w:lang w:eastAsia="pt-BR"/>
              </w:rPr>
              <w:t>CPF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9F72BE">
              <w:rPr>
                <w:rFonts w:eastAsia="Times New Roman"/>
                <w:color w:val="000000"/>
                <w:lang w:eastAsia="pt-BR"/>
              </w:rPr>
              <w:t>QUADRA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CRISTOFER MERLIM INÁCIO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02533246107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DE ARRUDA PRATES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62246810159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JOSENIL APARECIDA PINHEIRO DE JESUS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01001217136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NARLUCY PEREIRA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02932430181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ELISANGELA REGINA DE OLIVEIRA MAGALHÃES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53154053115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LETÍCIA MARCELA DE CARVALHO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06177529151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SOARES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70934894191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KARLA VERUSCA FERREIRA SALES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01212463102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OSVALDO JOSE DE FREITAS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18472192415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LARISSA SOUZA FERREIRA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06005026194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 CAROLINE BARBOSA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05037380189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FRANCISCA LOURENCO PAIXAO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25715321115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LIDIANE CRISTINA GRIZÃO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99147793104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DE JESUS SOARES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01073094162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PRICILA MARIA MARTINS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56723091191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ALFREDO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00142448109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GISELMA DA SILVA CRUZ JESUS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85651591168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DULCINEI FÁTIMA LEITE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66799716168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MARA CORREA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05715036160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ISABEL DA SILVA DE ARRUDA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02245497155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JACINTA RODRIGUES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48375470104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JOANE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03140608128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ERENIA DE JESUS XAVIER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52287637168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LUIS RAMOS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59456248100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LIMA DUTRA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00715251147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LUCIEKS KALYE SILVA SALES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02390397182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DANIELE DE LIMA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01621148181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CREUZA FERREIRA SENA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30429200110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ROGERIO ELOI GUIA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44230419104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EVANUZE BEATRIZ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05740393175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CLAUDINÉIA NUNES DE GODOY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96765151168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LUCIENE SANTOS DE PINHO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03034269188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DA SILVA FIGUEIREDO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03512964176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SHEILA CRISTINA DE OLIVEIRA E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02590366175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PEREIRA DA SILVA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01327572141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WALQUIRIA DA COSTA MIRA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02858593159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VALÉRIA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01646100140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JESUS DE ALBUQUERQUE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00418458111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LEIDIANE DA SILVA LIMA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05858757154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FLAVIANA MIRANDA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03851360133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APARECIDA DE PINHO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01218865148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AMANCIO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62172573191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JOVENIL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48666440104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MOTA ALMEIDA RUFINO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91253578249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SELMA DE OLIVEIRA LEITE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61617547115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DIAS JACQUÊS CORREA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03074179139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ROSINEIDE LARA DE ALMEIDA MAGALHÃES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91898900191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05047805140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DURCE DE ALMEIDA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01649594160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FLAVIANE ALVES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04626236103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CLEIDINEIA PEREIRA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85521450149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LEDIANE BENEDITA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00559813139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AGRIPINA DO ESPIRITO SANTO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01120463122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JACKELINE CARRIJO DOURADO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71651241104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CONSTANTINO BORGES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86741624104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CRISTINA PEREIRA NUNES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02662048131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VALDENICE ALVES DA CRUZ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04376034150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AMANDA DA SILVA DUQUE DELMON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03192139196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DAVINA MARIA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54556732115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LUZENIL NUNES DE SOUZA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48777749120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DE CAMPOS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01612528180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LILA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36204714104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GENIELI ARAÚJO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05235776135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IVONICE MORAES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61698741120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EDVALDO PEDRO DE ARAÚJO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10681558172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TAVARES DE AZEVEDO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98464574134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OACIR RODRIGUES DE SOUZA NEVES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20850131120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ROSANIL ALMEIDA LARA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00450999106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SAMUEL SOUSA DE SANTANA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03850136124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GISELA CRISTINA SILVA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03003391194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PASSOS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92617751600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VANIL MOURA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03832017135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REGILENE BARROS TORRES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95522697172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IZALTINA NATO CORREA DA SILVA CONCEIÇÃO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80189083115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ALVES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04251583817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DE OLIVEIRA VIEIRA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94315728187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VITOR MARQUES MAIOLINO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05106115167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WILMARA SOUZA CRUZ GONÇALVES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02609560150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CÉLIA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24180629100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BENEDITA PAIXÃO DE ALMEIDA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41572564172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NAUANE BATISTA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04263848144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CRISTINA DE CAMPOS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03034029110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IVANA DE OLIVEIRA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01848908105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WAGNER BENEDITO DA MATA SOUSA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70077064100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FABRINNE FERNANDES OLIVEIRA MELO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04445339156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DEONIZIA ROSA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43283144168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CRYSTIANY JOANA VIEGAS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03256802133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JOSEMAR MEIRA DE ARRUDA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70579071170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FABIOLA FERREIRA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01123422133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MAYARA CAMPOS DRONJEK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04408923176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PEREIRA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01429765127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GONÇALINA VIEIRA DA CRUZ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54488818153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ROSALINA DE QUADROS NEVES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05342962110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XIRLENE ANANAINA DAS NEVES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02921230194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01112808183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CRUZ DA SILVA LARA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32782730100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DA SILVA ESTIGARRIBIA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01421731185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DE JESUS NASCIMENTO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02038291152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MARIA ARRUDA CONCEIÇÃO GUARIM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55154484134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ELMA BRITO CABRAL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69182973172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ZEFERINA DE ARRUDA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02727015135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ROSILENE BARATA DO AMARAL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46105417187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GLEICE PINHEIRO ROCHA NUNES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89678346168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DARCI DA COSTA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20958200106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ERLANE CARDOSO DE SANTANA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01145697119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SUELY REGINA ROSA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80207375100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THAISA DA SILVA MORAES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03856595120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LUCICLEIA BOMDESPACHO DE ALMEIDA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72057300153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OLIVEIRA DE MAGALHAES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62097180191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ROSALIA BARROS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73772127134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CAROLINE AGOSTINHO DE PINHO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01858191173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CONCEICAO PEREIRA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74235028120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MARCILENE MARIA COLUNA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01405164174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ILMA FERREIRA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97056685153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EDNILCE ALVES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02601598166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CLEUDETE GONÇALVES FIGUEIREDO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45869294134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MICHELI BARROS DE QUEIROZ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01575361140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LUCIA DA SILVA CRUZ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02071780116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AUDISSÉIA DE OLIVEIRA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01175228133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ROSIMEIRE NUNES TEIXEIRA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00914933159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SHELMA ISABEL CALDAS ABREU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75823241100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F72B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</w:tr>
    </w:tbl>
    <w:p w:rsidR="003D0DF9" w:rsidRDefault="003D0DF9" w:rsidP="00D30C65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658FF" w:rsidRDefault="005658FF" w:rsidP="00D30C65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658FF" w:rsidRPr="00D30C65" w:rsidRDefault="005658FF" w:rsidP="00D30C65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0F0ACC" w:rsidRPr="00D30C65" w:rsidRDefault="00E83CA7" w:rsidP="001F76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D30C6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30C6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11A6" w:rsidRPr="00D30C65">
        <w:rPr>
          <w:rFonts w:ascii="Arial" w:hAnsi="Arial" w:cs="Arial"/>
          <w:b/>
          <w:sz w:val="24"/>
          <w:szCs w:val="24"/>
        </w:rPr>
        <w:t xml:space="preserve"> </w:t>
      </w:r>
    </w:p>
    <w:sectPr w:rsidR="000F0ACC" w:rsidRPr="00D30C6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06" w:rsidRDefault="00935B06" w:rsidP="00571D98">
      <w:pPr>
        <w:spacing w:after="0" w:line="240" w:lineRule="auto"/>
      </w:pPr>
      <w:r>
        <w:separator/>
      </w:r>
    </w:p>
  </w:endnote>
  <w:endnote w:type="continuationSeparator" w:id="0">
    <w:p w:rsidR="00935B06" w:rsidRDefault="00935B06" w:rsidP="0057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AF" w:rsidRDefault="00731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F229E0" wp14:editId="303D4B45">
          <wp:simplePos x="0" y="0"/>
          <wp:positionH relativeFrom="margin">
            <wp:posOffset>-1019175</wp:posOffset>
          </wp:positionH>
          <wp:positionV relativeFrom="margin">
            <wp:posOffset>9053830</wp:posOffset>
          </wp:positionV>
          <wp:extent cx="7266305" cy="590550"/>
          <wp:effectExtent l="0" t="0" r="0" b="0"/>
          <wp:wrapSquare wrapText="bothSides"/>
          <wp:docPr id="17" name="Imagem 17" descr="HABIT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ABIT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3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06" w:rsidRDefault="00935B06" w:rsidP="00571D98">
      <w:pPr>
        <w:spacing w:after="0" w:line="240" w:lineRule="auto"/>
      </w:pPr>
      <w:r>
        <w:separator/>
      </w:r>
    </w:p>
  </w:footnote>
  <w:footnote w:type="continuationSeparator" w:id="0">
    <w:p w:rsidR="00935B06" w:rsidRDefault="00935B06" w:rsidP="0057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98" w:rsidRDefault="007A29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1720215</wp:posOffset>
          </wp:positionH>
          <wp:positionV relativeFrom="paragraph">
            <wp:posOffset>-421005</wp:posOffset>
          </wp:positionV>
          <wp:extent cx="1758950" cy="86550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0637"/>
    <w:multiLevelType w:val="hybridMultilevel"/>
    <w:tmpl w:val="530A4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1B32"/>
    <w:multiLevelType w:val="hybridMultilevel"/>
    <w:tmpl w:val="0A780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464BB"/>
    <w:multiLevelType w:val="hybridMultilevel"/>
    <w:tmpl w:val="6456BD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1B8B"/>
    <w:multiLevelType w:val="hybridMultilevel"/>
    <w:tmpl w:val="6FE66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14D3C"/>
    <w:multiLevelType w:val="hybridMultilevel"/>
    <w:tmpl w:val="7B40D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D9"/>
    <w:rsid w:val="000045AB"/>
    <w:rsid w:val="00005859"/>
    <w:rsid w:val="00007A41"/>
    <w:rsid w:val="00012760"/>
    <w:rsid w:val="000152FB"/>
    <w:rsid w:val="000211A6"/>
    <w:rsid w:val="00021AFC"/>
    <w:rsid w:val="00035B2D"/>
    <w:rsid w:val="000442AA"/>
    <w:rsid w:val="00067F57"/>
    <w:rsid w:val="00092AB2"/>
    <w:rsid w:val="000B650E"/>
    <w:rsid w:val="000E4016"/>
    <w:rsid w:val="000F0ACC"/>
    <w:rsid w:val="000F7C7B"/>
    <w:rsid w:val="00110147"/>
    <w:rsid w:val="00112D7E"/>
    <w:rsid w:val="00125D0F"/>
    <w:rsid w:val="001401FF"/>
    <w:rsid w:val="00142719"/>
    <w:rsid w:val="001621E2"/>
    <w:rsid w:val="00192313"/>
    <w:rsid w:val="001A116B"/>
    <w:rsid w:val="001A218C"/>
    <w:rsid w:val="001B0915"/>
    <w:rsid w:val="001B28E2"/>
    <w:rsid w:val="001B41B6"/>
    <w:rsid w:val="001B63EB"/>
    <w:rsid w:val="001C7785"/>
    <w:rsid w:val="001E0ED0"/>
    <w:rsid w:val="001F761D"/>
    <w:rsid w:val="002131A9"/>
    <w:rsid w:val="00234892"/>
    <w:rsid w:val="0023590C"/>
    <w:rsid w:val="0024449E"/>
    <w:rsid w:val="00255555"/>
    <w:rsid w:val="00255707"/>
    <w:rsid w:val="00273824"/>
    <w:rsid w:val="002B7CD3"/>
    <w:rsid w:val="002C1467"/>
    <w:rsid w:val="002C3BF0"/>
    <w:rsid w:val="002E2DA6"/>
    <w:rsid w:val="002F575A"/>
    <w:rsid w:val="00300E36"/>
    <w:rsid w:val="00314855"/>
    <w:rsid w:val="00343495"/>
    <w:rsid w:val="0039137B"/>
    <w:rsid w:val="00394127"/>
    <w:rsid w:val="003A25A6"/>
    <w:rsid w:val="003A3A88"/>
    <w:rsid w:val="003B15F3"/>
    <w:rsid w:val="003C57DD"/>
    <w:rsid w:val="003D0DF9"/>
    <w:rsid w:val="003D58F7"/>
    <w:rsid w:val="003E1DCA"/>
    <w:rsid w:val="004174AF"/>
    <w:rsid w:val="00422091"/>
    <w:rsid w:val="00424AA7"/>
    <w:rsid w:val="00432888"/>
    <w:rsid w:val="0044564F"/>
    <w:rsid w:val="0045545B"/>
    <w:rsid w:val="00465A6B"/>
    <w:rsid w:val="00477ECB"/>
    <w:rsid w:val="004946C8"/>
    <w:rsid w:val="004A47D6"/>
    <w:rsid w:val="004A6E9B"/>
    <w:rsid w:val="004D1149"/>
    <w:rsid w:val="00500DAF"/>
    <w:rsid w:val="00514752"/>
    <w:rsid w:val="005170C8"/>
    <w:rsid w:val="00544E85"/>
    <w:rsid w:val="00550B2C"/>
    <w:rsid w:val="00561C10"/>
    <w:rsid w:val="005658FF"/>
    <w:rsid w:val="00571D98"/>
    <w:rsid w:val="0058265C"/>
    <w:rsid w:val="005947DC"/>
    <w:rsid w:val="005A5656"/>
    <w:rsid w:val="005B2A0D"/>
    <w:rsid w:val="005C5949"/>
    <w:rsid w:val="005D3C1E"/>
    <w:rsid w:val="005D505A"/>
    <w:rsid w:val="005D6E27"/>
    <w:rsid w:val="00610EEE"/>
    <w:rsid w:val="006155AF"/>
    <w:rsid w:val="00626555"/>
    <w:rsid w:val="00633EBC"/>
    <w:rsid w:val="00644F7C"/>
    <w:rsid w:val="00656633"/>
    <w:rsid w:val="006567E2"/>
    <w:rsid w:val="00660F37"/>
    <w:rsid w:val="00664614"/>
    <w:rsid w:val="00673D6C"/>
    <w:rsid w:val="00684D43"/>
    <w:rsid w:val="00685D33"/>
    <w:rsid w:val="006A044E"/>
    <w:rsid w:val="006A5FAF"/>
    <w:rsid w:val="006C1D31"/>
    <w:rsid w:val="006C41B5"/>
    <w:rsid w:val="006C52E1"/>
    <w:rsid w:val="006C5B48"/>
    <w:rsid w:val="006D3EAE"/>
    <w:rsid w:val="006D53DC"/>
    <w:rsid w:val="006E75B1"/>
    <w:rsid w:val="006F131B"/>
    <w:rsid w:val="007042F7"/>
    <w:rsid w:val="00704F0F"/>
    <w:rsid w:val="007056AD"/>
    <w:rsid w:val="007103A6"/>
    <w:rsid w:val="007200FB"/>
    <w:rsid w:val="007310F3"/>
    <w:rsid w:val="00743AF1"/>
    <w:rsid w:val="00750247"/>
    <w:rsid w:val="007755E9"/>
    <w:rsid w:val="007A29D9"/>
    <w:rsid w:val="007A62D3"/>
    <w:rsid w:val="007B0CD7"/>
    <w:rsid w:val="007B7B96"/>
    <w:rsid w:val="007E42F6"/>
    <w:rsid w:val="007F3C80"/>
    <w:rsid w:val="007F4772"/>
    <w:rsid w:val="007F7362"/>
    <w:rsid w:val="00810585"/>
    <w:rsid w:val="0081336E"/>
    <w:rsid w:val="00815C32"/>
    <w:rsid w:val="00821F3D"/>
    <w:rsid w:val="00826A68"/>
    <w:rsid w:val="008369A2"/>
    <w:rsid w:val="00840751"/>
    <w:rsid w:val="00855B2D"/>
    <w:rsid w:val="008912AC"/>
    <w:rsid w:val="00891977"/>
    <w:rsid w:val="00895063"/>
    <w:rsid w:val="008A5C63"/>
    <w:rsid w:val="008B2C4E"/>
    <w:rsid w:val="008D3F4E"/>
    <w:rsid w:val="008E26F7"/>
    <w:rsid w:val="008F18D2"/>
    <w:rsid w:val="00925BE9"/>
    <w:rsid w:val="009351AB"/>
    <w:rsid w:val="00935B06"/>
    <w:rsid w:val="00943CEB"/>
    <w:rsid w:val="00954089"/>
    <w:rsid w:val="0099243C"/>
    <w:rsid w:val="009A383F"/>
    <w:rsid w:val="009E5D9C"/>
    <w:rsid w:val="009F143E"/>
    <w:rsid w:val="009F72BE"/>
    <w:rsid w:val="00A04A9A"/>
    <w:rsid w:val="00A407B3"/>
    <w:rsid w:val="00A62A26"/>
    <w:rsid w:val="00A90B2C"/>
    <w:rsid w:val="00A91AFF"/>
    <w:rsid w:val="00AA0D29"/>
    <w:rsid w:val="00AA571A"/>
    <w:rsid w:val="00AA6685"/>
    <w:rsid w:val="00AB0281"/>
    <w:rsid w:val="00AE7E07"/>
    <w:rsid w:val="00B0216D"/>
    <w:rsid w:val="00B0336A"/>
    <w:rsid w:val="00B412B7"/>
    <w:rsid w:val="00B43B10"/>
    <w:rsid w:val="00B5506D"/>
    <w:rsid w:val="00B7097D"/>
    <w:rsid w:val="00B75E62"/>
    <w:rsid w:val="00B84496"/>
    <w:rsid w:val="00B9627B"/>
    <w:rsid w:val="00BA4902"/>
    <w:rsid w:val="00BA7857"/>
    <w:rsid w:val="00BB4E47"/>
    <w:rsid w:val="00BC2B49"/>
    <w:rsid w:val="00BE2AC3"/>
    <w:rsid w:val="00BE5FB8"/>
    <w:rsid w:val="00BE6E67"/>
    <w:rsid w:val="00C07B02"/>
    <w:rsid w:val="00C10A0D"/>
    <w:rsid w:val="00C2076D"/>
    <w:rsid w:val="00C27546"/>
    <w:rsid w:val="00C80BC6"/>
    <w:rsid w:val="00C97A74"/>
    <w:rsid w:val="00CA0E7E"/>
    <w:rsid w:val="00CB7B28"/>
    <w:rsid w:val="00CC3CDC"/>
    <w:rsid w:val="00CC75CA"/>
    <w:rsid w:val="00CD47C5"/>
    <w:rsid w:val="00CF39F1"/>
    <w:rsid w:val="00D102D5"/>
    <w:rsid w:val="00D2733C"/>
    <w:rsid w:val="00D30C65"/>
    <w:rsid w:val="00D5414F"/>
    <w:rsid w:val="00D7248C"/>
    <w:rsid w:val="00D75685"/>
    <w:rsid w:val="00D872AA"/>
    <w:rsid w:val="00DB7AFD"/>
    <w:rsid w:val="00DE245E"/>
    <w:rsid w:val="00E03EB8"/>
    <w:rsid w:val="00E15D3F"/>
    <w:rsid w:val="00E259CD"/>
    <w:rsid w:val="00E4160E"/>
    <w:rsid w:val="00E608A6"/>
    <w:rsid w:val="00E60D23"/>
    <w:rsid w:val="00E61703"/>
    <w:rsid w:val="00E733C0"/>
    <w:rsid w:val="00E740FE"/>
    <w:rsid w:val="00E80CCA"/>
    <w:rsid w:val="00E83CA7"/>
    <w:rsid w:val="00E907E3"/>
    <w:rsid w:val="00E9720C"/>
    <w:rsid w:val="00EA4855"/>
    <w:rsid w:val="00EC3D30"/>
    <w:rsid w:val="00EC6DFC"/>
    <w:rsid w:val="00EC7FA5"/>
    <w:rsid w:val="00ED0F18"/>
    <w:rsid w:val="00ED1FEA"/>
    <w:rsid w:val="00ED3999"/>
    <w:rsid w:val="00EE2840"/>
    <w:rsid w:val="00EE6966"/>
    <w:rsid w:val="00EF79EF"/>
    <w:rsid w:val="00F04F78"/>
    <w:rsid w:val="00F336D6"/>
    <w:rsid w:val="00F437C0"/>
    <w:rsid w:val="00F82895"/>
    <w:rsid w:val="00FA14ED"/>
    <w:rsid w:val="00FB0B8D"/>
    <w:rsid w:val="00FB73B2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758F9-BA4B-42B0-89B9-1BE4E7C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D98"/>
  </w:style>
  <w:style w:type="paragraph" w:styleId="Rodap">
    <w:name w:val="footer"/>
    <w:basedOn w:val="Normal"/>
    <w:link w:val="RodapChar"/>
    <w:uiPriority w:val="99"/>
    <w:unhideWhenUsed/>
    <w:rsid w:val="0057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1D98"/>
  </w:style>
  <w:style w:type="paragraph" w:styleId="Textodebalo">
    <w:name w:val="Balloon Text"/>
    <w:basedOn w:val="Normal"/>
    <w:link w:val="TextodebaloChar"/>
    <w:uiPriority w:val="99"/>
    <w:semiHidden/>
    <w:unhideWhenUsed/>
    <w:rsid w:val="00CF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F39F1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056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CD47C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.caceres\Downloads\PAPEL%20OF%20HABIT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D6B9-6DB9-4679-BB72-2167447D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 HABITAÇÃO</Template>
  <TotalTime>1</TotalTime>
  <Pages>4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Da Costa Caceres</dc:creator>
  <cp:lastModifiedBy>Luciana P. dos Santos Souza</cp:lastModifiedBy>
  <cp:revision>2</cp:revision>
  <cp:lastPrinted>2019-02-11T17:37:00Z</cp:lastPrinted>
  <dcterms:created xsi:type="dcterms:W3CDTF">2019-05-07T17:52:00Z</dcterms:created>
  <dcterms:modified xsi:type="dcterms:W3CDTF">2019-05-07T17:52:00Z</dcterms:modified>
</cp:coreProperties>
</file>