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1C6" w:rsidRPr="00065077" w:rsidRDefault="003C51C6" w:rsidP="00D676A5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065077" w:rsidRDefault="00086E39" w:rsidP="00065077">
      <w:pPr>
        <w:spacing w:line="360" w:lineRule="auto"/>
        <w:ind w:left="-426" w:right="-284" w:firstLine="426"/>
        <w:outlineLvl w:val="0"/>
        <w:rPr>
          <w:rFonts w:ascii="Arial" w:hAnsi="Arial" w:cs="Arial"/>
          <w:b/>
          <w:sz w:val="22"/>
          <w:szCs w:val="22"/>
        </w:rPr>
      </w:pPr>
      <w:r w:rsidRPr="00065077">
        <w:rPr>
          <w:rFonts w:ascii="Arial" w:hAnsi="Arial" w:cs="Arial"/>
          <w:b/>
          <w:sz w:val="22"/>
          <w:szCs w:val="22"/>
        </w:rPr>
        <w:t xml:space="preserve">OFÍCIO </w:t>
      </w:r>
      <w:r w:rsidR="003B10CB" w:rsidRPr="00065077">
        <w:rPr>
          <w:rFonts w:ascii="Arial" w:hAnsi="Arial" w:cs="Arial"/>
          <w:b/>
          <w:sz w:val="22"/>
          <w:szCs w:val="22"/>
        </w:rPr>
        <w:t xml:space="preserve">CIRCULAR </w:t>
      </w:r>
      <w:r w:rsidRPr="00065077">
        <w:rPr>
          <w:rFonts w:ascii="Arial" w:hAnsi="Arial" w:cs="Arial"/>
          <w:b/>
          <w:sz w:val="22"/>
          <w:szCs w:val="22"/>
        </w:rPr>
        <w:t xml:space="preserve">Nº. </w:t>
      </w:r>
      <w:r w:rsidR="006E0994">
        <w:rPr>
          <w:rFonts w:ascii="Arial" w:hAnsi="Arial" w:cs="Arial"/>
          <w:b/>
          <w:sz w:val="22"/>
          <w:szCs w:val="22"/>
        </w:rPr>
        <w:t>0</w:t>
      </w:r>
      <w:r w:rsidR="00C4745B">
        <w:rPr>
          <w:rFonts w:ascii="Arial" w:hAnsi="Arial" w:cs="Arial"/>
          <w:b/>
          <w:sz w:val="22"/>
          <w:szCs w:val="22"/>
        </w:rPr>
        <w:t>20</w:t>
      </w:r>
      <w:r w:rsidR="005C31B2" w:rsidRPr="00065077">
        <w:rPr>
          <w:rFonts w:ascii="Arial" w:hAnsi="Arial" w:cs="Arial"/>
          <w:b/>
          <w:sz w:val="22"/>
          <w:szCs w:val="22"/>
        </w:rPr>
        <w:t>/GAB/SMGE/201</w:t>
      </w:r>
      <w:r w:rsidR="009F5B3F" w:rsidRPr="00065077">
        <w:rPr>
          <w:rFonts w:ascii="Arial" w:hAnsi="Arial" w:cs="Arial"/>
          <w:b/>
          <w:sz w:val="22"/>
          <w:szCs w:val="22"/>
        </w:rPr>
        <w:t>4</w:t>
      </w:r>
    </w:p>
    <w:p w:rsidR="005C5CD0" w:rsidRDefault="005C5CD0" w:rsidP="00065077">
      <w:pPr>
        <w:spacing w:line="360" w:lineRule="auto"/>
        <w:ind w:left="-426" w:right="-284" w:firstLine="426"/>
        <w:jc w:val="right"/>
        <w:outlineLvl w:val="0"/>
        <w:rPr>
          <w:rFonts w:ascii="Arial" w:hAnsi="Arial" w:cs="Arial"/>
          <w:b/>
          <w:sz w:val="22"/>
          <w:szCs w:val="22"/>
        </w:rPr>
      </w:pPr>
    </w:p>
    <w:p w:rsidR="005D2F4A" w:rsidRPr="00065077" w:rsidRDefault="00DC600D" w:rsidP="00065077">
      <w:pPr>
        <w:spacing w:line="360" w:lineRule="auto"/>
        <w:ind w:left="-426" w:right="-284" w:firstLine="426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065077">
        <w:rPr>
          <w:rFonts w:ascii="Arial" w:hAnsi="Arial" w:cs="Arial"/>
          <w:b/>
          <w:sz w:val="22"/>
          <w:szCs w:val="22"/>
        </w:rPr>
        <w:t xml:space="preserve">Cuiabá/MT, </w:t>
      </w:r>
      <w:r w:rsidR="00C4745B">
        <w:rPr>
          <w:rFonts w:ascii="Arial" w:hAnsi="Arial" w:cs="Arial"/>
          <w:b/>
          <w:sz w:val="22"/>
          <w:szCs w:val="22"/>
        </w:rPr>
        <w:t>13</w:t>
      </w:r>
      <w:r w:rsidR="00DA1D18">
        <w:rPr>
          <w:rFonts w:ascii="Arial" w:hAnsi="Arial" w:cs="Arial"/>
          <w:b/>
          <w:sz w:val="22"/>
          <w:szCs w:val="22"/>
        </w:rPr>
        <w:t xml:space="preserve"> </w:t>
      </w:r>
      <w:r w:rsidR="005C31B2" w:rsidRPr="00065077">
        <w:rPr>
          <w:rFonts w:ascii="Arial" w:hAnsi="Arial" w:cs="Arial"/>
          <w:b/>
          <w:sz w:val="22"/>
          <w:szCs w:val="22"/>
        </w:rPr>
        <w:t xml:space="preserve">de </w:t>
      </w:r>
      <w:r w:rsidR="00C4745B">
        <w:rPr>
          <w:rFonts w:ascii="Arial" w:hAnsi="Arial" w:cs="Arial"/>
          <w:b/>
          <w:sz w:val="22"/>
          <w:szCs w:val="22"/>
        </w:rPr>
        <w:t>Março</w:t>
      </w:r>
      <w:r w:rsidR="00DA1D18">
        <w:rPr>
          <w:rFonts w:ascii="Arial" w:hAnsi="Arial" w:cs="Arial"/>
          <w:b/>
          <w:sz w:val="22"/>
          <w:szCs w:val="22"/>
        </w:rPr>
        <w:t xml:space="preserve"> </w:t>
      </w:r>
      <w:r w:rsidR="005C31B2" w:rsidRPr="00065077">
        <w:rPr>
          <w:rFonts w:ascii="Arial" w:hAnsi="Arial" w:cs="Arial"/>
          <w:b/>
          <w:sz w:val="22"/>
          <w:szCs w:val="22"/>
        </w:rPr>
        <w:t>de 201</w:t>
      </w:r>
      <w:r w:rsidR="009F5B3F" w:rsidRPr="00065077">
        <w:rPr>
          <w:rFonts w:ascii="Arial" w:hAnsi="Arial" w:cs="Arial"/>
          <w:b/>
          <w:sz w:val="22"/>
          <w:szCs w:val="22"/>
        </w:rPr>
        <w:t>4</w:t>
      </w:r>
      <w:r w:rsidR="005C31B2" w:rsidRPr="00065077">
        <w:rPr>
          <w:rFonts w:ascii="Arial" w:hAnsi="Arial" w:cs="Arial"/>
          <w:b/>
          <w:sz w:val="22"/>
          <w:szCs w:val="22"/>
        </w:rPr>
        <w:t xml:space="preserve">. </w:t>
      </w:r>
    </w:p>
    <w:p w:rsidR="00246C96" w:rsidRDefault="00246C96" w:rsidP="00E4764C">
      <w:pPr>
        <w:spacing w:line="360" w:lineRule="auto"/>
        <w:ind w:right="424"/>
        <w:rPr>
          <w:rFonts w:ascii="Arial" w:hAnsi="Arial" w:cs="Arial"/>
          <w:sz w:val="22"/>
          <w:szCs w:val="22"/>
        </w:rPr>
      </w:pPr>
    </w:p>
    <w:p w:rsidR="009F3F55" w:rsidRDefault="009F3F55" w:rsidP="00E4764C">
      <w:pPr>
        <w:spacing w:line="360" w:lineRule="auto"/>
        <w:ind w:right="424"/>
        <w:rPr>
          <w:rFonts w:ascii="Arial" w:hAnsi="Arial" w:cs="Arial"/>
          <w:sz w:val="22"/>
          <w:szCs w:val="22"/>
        </w:rPr>
      </w:pPr>
    </w:p>
    <w:p w:rsidR="00374CB6" w:rsidRDefault="005E3E0B" w:rsidP="00374CB6">
      <w:pPr>
        <w:spacing w:line="360" w:lineRule="auto"/>
        <w:ind w:right="424" w:firstLine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</w:t>
      </w:r>
      <w:r w:rsidR="006E0994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</w:t>
      </w:r>
      <w:r w:rsidR="00C4745B">
        <w:rPr>
          <w:rFonts w:ascii="Arial" w:hAnsi="Arial" w:cs="Arial"/>
          <w:sz w:val="22"/>
          <w:szCs w:val="22"/>
        </w:rPr>
        <w:t>Coordenadores</w:t>
      </w:r>
      <w:r w:rsidR="00374CB6">
        <w:rPr>
          <w:rFonts w:ascii="Arial" w:hAnsi="Arial" w:cs="Arial"/>
          <w:sz w:val="22"/>
          <w:szCs w:val="22"/>
        </w:rPr>
        <w:t>,</w:t>
      </w:r>
    </w:p>
    <w:p w:rsidR="00374CB6" w:rsidRDefault="00374CB6" w:rsidP="00374CB6">
      <w:pPr>
        <w:spacing w:line="360" w:lineRule="auto"/>
        <w:ind w:right="424" w:firstLine="1418"/>
        <w:rPr>
          <w:rFonts w:ascii="Arial" w:hAnsi="Arial" w:cs="Arial"/>
          <w:sz w:val="22"/>
          <w:szCs w:val="22"/>
        </w:rPr>
      </w:pPr>
    </w:p>
    <w:p w:rsidR="00374CB6" w:rsidRDefault="00374CB6" w:rsidP="00374CB6">
      <w:pPr>
        <w:spacing w:line="360" w:lineRule="auto"/>
        <w:ind w:right="424" w:firstLine="1418"/>
        <w:rPr>
          <w:rFonts w:ascii="Arial" w:hAnsi="Arial" w:cs="Arial"/>
          <w:sz w:val="22"/>
          <w:szCs w:val="22"/>
        </w:rPr>
      </w:pPr>
    </w:p>
    <w:p w:rsidR="00C4745B" w:rsidRDefault="007F5BB7" w:rsidP="006E0994">
      <w:pPr>
        <w:spacing w:line="360" w:lineRule="auto"/>
        <w:ind w:left="360" w:firstLine="17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 w:rsidR="00452C9A">
        <w:rPr>
          <w:rFonts w:ascii="Arial" w:hAnsi="Arial" w:cs="Arial"/>
          <w:sz w:val="22"/>
          <w:szCs w:val="22"/>
        </w:rPr>
        <w:t xml:space="preserve">a implantação </w:t>
      </w:r>
      <w:r w:rsidR="00C4745B">
        <w:rPr>
          <w:rFonts w:ascii="Arial" w:hAnsi="Arial" w:cs="Arial"/>
          <w:sz w:val="22"/>
          <w:szCs w:val="22"/>
        </w:rPr>
        <w:t>do sistema de assiduidade</w:t>
      </w:r>
      <w:r w:rsidR="00843472">
        <w:rPr>
          <w:rFonts w:ascii="Arial" w:hAnsi="Arial" w:cs="Arial"/>
          <w:sz w:val="22"/>
          <w:szCs w:val="22"/>
        </w:rPr>
        <w:t xml:space="preserve"> em todas as sedes das secretarias municipais da Prefeitura de Cuiabá.</w:t>
      </w:r>
    </w:p>
    <w:p w:rsidR="00E821A9" w:rsidRDefault="00D71350" w:rsidP="006E0994">
      <w:pPr>
        <w:spacing w:line="360" w:lineRule="auto"/>
        <w:ind w:left="360" w:firstLine="17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Informamos que </w:t>
      </w:r>
      <w:r w:rsidR="0035468E">
        <w:rPr>
          <w:rFonts w:ascii="Arial" w:hAnsi="Arial" w:cs="Arial"/>
          <w:sz w:val="22"/>
          <w:szCs w:val="22"/>
        </w:rPr>
        <w:t>entre os</w:t>
      </w:r>
      <w:r>
        <w:rPr>
          <w:rFonts w:ascii="Arial" w:hAnsi="Arial" w:cs="Arial"/>
          <w:sz w:val="22"/>
          <w:szCs w:val="22"/>
        </w:rPr>
        <w:t xml:space="preserve"> dias 17 </w:t>
      </w:r>
      <w:r w:rsidR="00E6173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22 de Março de 2014, estaremos realizando o cadastramento biométrico de todos os servi</w:t>
      </w:r>
      <w:r w:rsidR="0035468E">
        <w:rPr>
          <w:rFonts w:ascii="Arial" w:hAnsi="Arial" w:cs="Arial"/>
          <w:sz w:val="22"/>
          <w:szCs w:val="22"/>
        </w:rPr>
        <w:t>dores que trabalham efetivamente nestas secretarias sedes, conforme cronograma de cadastramento anexo.</w:t>
      </w:r>
      <w:r w:rsidR="00AD70B8">
        <w:rPr>
          <w:rFonts w:ascii="Arial" w:hAnsi="Arial" w:cs="Arial"/>
          <w:sz w:val="22"/>
          <w:szCs w:val="22"/>
        </w:rPr>
        <w:t xml:space="preserve"> O cadastramento será realizado das </w:t>
      </w:r>
      <w:proofErr w:type="gramStart"/>
      <w:r w:rsidR="00AD70B8">
        <w:rPr>
          <w:rFonts w:ascii="Arial" w:hAnsi="Arial" w:cs="Arial"/>
          <w:sz w:val="22"/>
          <w:szCs w:val="22"/>
        </w:rPr>
        <w:t>08:30</w:t>
      </w:r>
      <w:proofErr w:type="gramEnd"/>
      <w:r w:rsidR="00AD70B8">
        <w:rPr>
          <w:rFonts w:ascii="Arial" w:hAnsi="Arial" w:cs="Arial"/>
          <w:sz w:val="22"/>
          <w:szCs w:val="22"/>
        </w:rPr>
        <w:t xml:space="preserve"> às 17:30 na sala de reunião do 4º andar da Secretaria Municipal de Gestão, Palácio Alencastro. </w:t>
      </w:r>
    </w:p>
    <w:p w:rsidR="00D71350" w:rsidRDefault="00AD70B8" w:rsidP="006E0994">
      <w:pPr>
        <w:spacing w:line="360" w:lineRule="auto"/>
        <w:ind w:left="360" w:firstLine="17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servidores (efetivos, contratados, comissionados e estagiários) deverão comparecer na data estipulada no cronograma, munidos de </w:t>
      </w:r>
      <w:r w:rsidR="00EE7412">
        <w:rPr>
          <w:rFonts w:ascii="Arial" w:hAnsi="Arial" w:cs="Arial"/>
          <w:sz w:val="22"/>
          <w:szCs w:val="22"/>
        </w:rPr>
        <w:t>documento de identidade (RG) original ou documento equivalente com foto, para realização do cadastro.</w:t>
      </w:r>
    </w:p>
    <w:p w:rsidR="00EE7412" w:rsidRDefault="00B42807" w:rsidP="006E0994">
      <w:pPr>
        <w:spacing w:line="360" w:lineRule="auto"/>
        <w:ind w:left="360" w:firstLine="17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fim ressaltamos que os </w:t>
      </w:r>
      <w:r w:rsidR="00EE7412">
        <w:rPr>
          <w:rFonts w:ascii="Arial" w:hAnsi="Arial" w:cs="Arial"/>
          <w:sz w:val="22"/>
          <w:szCs w:val="22"/>
        </w:rPr>
        <w:t xml:space="preserve">servidores que </w:t>
      </w:r>
      <w:r w:rsidR="000C1278">
        <w:rPr>
          <w:rFonts w:ascii="Arial" w:hAnsi="Arial" w:cs="Arial"/>
          <w:sz w:val="22"/>
          <w:szCs w:val="22"/>
        </w:rPr>
        <w:t>não comparece</w:t>
      </w:r>
      <w:r w:rsidR="00E6173C">
        <w:rPr>
          <w:rFonts w:ascii="Arial" w:hAnsi="Arial" w:cs="Arial"/>
          <w:sz w:val="22"/>
          <w:szCs w:val="22"/>
        </w:rPr>
        <w:t>re</w:t>
      </w:r>
      <w:r w:rsidR="000C1278">
        <w:rPr>
          <w:rFonts w:ascii="Arial" w:hAnsi="Arial" w:cs="Arial"/>
          <w:sz w:val="22"/>
          <w:szCs w:val="22"/>
        </w:rPr>
        <w:t>m para realizar o cadastramento</w:t>
      </w:r>
      <w:r w:rsidR="00E91670">
        <w:rPr>
          <w:rFonts w:ascii="Arial" w:hAnsi="Arial" w:cs="Arial"/>
          <w:sz w:val="22"/>
          <w:szCs w:val="22"/>
        </w:rPr>
        <w:t>,</w:t>
      </w:r>
      <w:r w:rsidR="000C127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C1278">
        <w:rPr>
          <w:rFonts w:ascii="Arial" w:hAnsi="Arial" w:cs="Arial"/>
          <w:sz w:val="22"/>
          <w:szCs w:val="22"/>
        </w:rPr>
        <w:t>terão</w:t>
      </w:r>
      <w:proofErr w:type="gramEnd"/>
      <w:r w:rsidR="000C1278">
        <w:rPr>
          <w:rFonts w:ascii="Arial" w:hAnsi="Arial" w:cs="Arial"/>
          <w:sz w:val="22"/>
          <w:szCs w:val="22"/>
        </w:rPr>
        <w:t xml:space="preserve"> seus vencimentos</w:t>
      </w:r>
      <w:r w:rsidR="00E91670">
        <w:rPr>
          <w:rFonts w:ascii="Arial" w:hAnsi="Arial" w:cs="Arial"/>
          <w:sz w:val="22"/>
          <w:szCs w:val="22"/>
        </w:rPr>
        <w:t xml:space="preserve"> suspensos até a regularização do cadastro. Nos casos em que o servidor estiver de férias, licença, afastamento, etc., o CAF ou o Diretor </w:t>
      </w:r>
      <w:r w:rsidR="00330DB3">
        <w:rPr>
          <w:rFonts w:ascii="Arial" w:hAnsi="Arial" w:cs="Arial"/>
          <w:sz w:val="22"/>
          <w:szCs w:val="22"/>
        </w:rPr>
        <w:t>RH deverá</w:t>
      </w:r>
      <w:r w:rsidR="003C7CEF">
        <w:rPr>
          <w:rFonts w:ascii="Arial" w:hAnsi="Arial" w:cs="Arial"/>
          <w:sz w:val="22"/>
          <w:szCs w:val="22"/>
        </w:rPr>
        <w:t xml:space="preserve"> </w:t>
      </w:r>
      <w:r w:rsidR="00330DB3">
        <w:rPr>
          <w:rFonts w:ascii="Arial" w:hAnsi="Arial" w:cs="Arial"/>
          <w:sz w:val="22"/>
          <w:szCs w:val="22"/>
        </w:rPr>
        <w:t xml:space="preserve">encaminhar a justificativa da respectiva ausência </w:t>
      </w:r>
      <w:r w:rsidR="003C7CEF">
        <w:rPr>
          <w:rFonts w:ascii="Arial" w:hAnsi="Arial" w:cs="Arial"/>
          <w:sz w:val="22"/>
          <w:szCs w:val="22"/>
        </w:rPr>
        <w:t>para a Coordenadoria de Pessoal/</w:t>
      </w:r>
      <w:proofErr w:type="spellStart"/>
      <w:proofErr w:type="gramStart"/>
      <w:r w:rsidR="003C7CEF">
        <w:rPr>
          <w:rFonts w:ascii="Arial" w:hAnsi="Arial" w:cs="Arial"/>
          <w:sz w:val="22"/>
          <w:szCs w:val="22"/>
        </w:rPr>
        <w:t>SMGestão</w:t>
      </w:r>
      <w:proofErr w:type="spellEnd"/>
      <w:proofErr w:type="gramEnd"/>
      <w:r w:rsidR="003C7CEF">
        <w:rPr>
          <w:rFonts w:ascii="Arial" w:hAnsi="Arial" w:cs="Arial"/>
          <w:sz w:val="22"/>
          <w:szCs w:val="22"/>
        </w:rPr>
        <w:t>, para registro</w:t>
      </w:r>
      <w:r w:rsidR="00E6173C">
        <w:rPr>
          <w:rFonts w:ascii="Arial" w:hAnsi="Arial" w:cs="Arial"/>
          <w:sz w:val="22"/>
          <w:szCs w:val="22"/>
        </w:rPr>
        <w:t xml:space="preserve"> e procedimentos futuros de cadastramento biométrico</w:t>
      </w:r>
      <w:r w:rsidR="003C7CEF">
        <w:rPr>
          <w:rFonts w:ascii="Arial" w:hAnsi="Arial" w:cs="Arial"/>
          <w:sz w:val="22"/>
          <w:szCs w:val="22"/>
        </w:rPr>
        <w:t>.</w:t>
      </w:r>
    </w:p>
    <w:p w:rsidR="00374CB6" w:rsidRDefault="00374CB6" w:rsidP="00374CB6">
      <w:pPr>
        <w:spacing w:line="360" w:lineRule="auto"/>
        <w:ind w:left="360" w:firstLine="1767"/>
        <w:jc w:val="both"/>
        <w:rPr>
          <w:rFonts w:ascii="Arial" w:hAnsi="Arial" w:cs="Arial"/>
          <w:sz w:val="22"/>
          <w:szCs w:val="22"/>
        </w:rPr>
      </w:pPr>
    </w:p>
    <w:p w:rsidR="00861336" w:rsidRDefault="00861336" w:rsidP="00374CB6">
      <w:pPr>
        <w:spacing w:line="360" w:lineRule="auto"/>
        <w:ind w:left="360" w:firstLine="1767"/>
        <w:jc w:val="both"/>
        <w:rPr>
          <w:rFonts w:ascii="Arial" w:hAnsi="Arial" w:cs="Arial"/>
          <w:sz w:val="22"/>
          <w:szCs w:val="22"/>
        </w:rPr>
      </w:pPr>
    </w:p>
    <w:p w:rsidR="00374CB6" w:rsidRDefault="00374CB6" w:rsidP="00374CB6">
      <w:pPr>
        <w:spacing w:line="360" w:lineRule="auto"/>
        <w:ind w:left="360" w:firstLine="17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Atenciosamente,</w:t>
      </w:r>
    </w:p>
    <w:p w:rsidR="00374CB6" w:rsidRDefault="00374CB6" w:rsidP="00374CB6">
      <w:pPr>
        <w:tabs>
          <w:tab w:val="left" w:pos="364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74CB6" w:rsidRDefault="00374CB6" w:rsidP="00374CB6">
      <w:pPr>
        <w:tabs>
          <w:tab w:val="left" w:pos="364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74CB6" w:rsidRDefault="00374CB6" w:rsidP="00374CB6">
      <w:pPr>
        <w:tabs>
          <w:tab w:val="left" w:pos="364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74CB6" w:rsidRDefault="00F83727" w:rsidP="00374CB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Ana Paula Villaça Lourenço</w:t>
      </w:r>
    </w:p>
    <w:p w:rsidR="00F83727" w:rsidRDefault="00374CB6" w:rsidP="00374CB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Secretári</w:t>
      </w:r>
      <w:r w:rsidR="00F83727">
        <w:rPr>
          <w:rFonts w:ascii="Arial" w:hAnsi="Arial" w:cs="Arial"/>
          <w:b/>
          <w:sz w:val="22"/>
          <w:szCs w:val="22"/>
        </w:rPr>
        <w:t>a Adjunta</w:t>
      </w:r>
    </w:p>
    <w:p w:rsidR="00374CB6" w:rsidRDefault="00F83727" w:rsidP="00374CB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Secretaria </w:t>
      </w:r>
      <w:r w:rsidR="00374CB6">
        <w:rPr>
          <w:rFonts w:ascii="Arial" w:hAnsi="Arial" w:cs="Arial"/>
          <w:b/>
          <w:sz w:val="22"/>
          <w:szCs w:val="22"/>
        </w:rPr>
        <w:t>Municipal de Gestão</w:t>
      </w:r>
    </w:p>
    <w:p w:rsidR="00374CB6" w:rsidRDefault="00374CB6" w:rsidP="00374CB6">
      <w:pPr>
        <w:jc w:val="center"/>
        <w:rPr>
          <w:rFonts w:ascii="Arial" w:hAnsi="Arial" w:cs="Arial"/>
          <w:b/>
          <w:sz w:val="22"/>
          <w:szCs w:val="22"/>
        </w:rPr>
      </w:pPr>
    </w:p>
    <w:p w:rsidR="00374CB6" w:rsidRDefault="00374CB6" w:rsidP="00374CB6">
      <w:pPr>
        <w:jc w:val="center"/>
        <w:rPr>
          <w:rFonts w:ascii="Arial" w:hAnsi="Arial" w:cs="Arial"/>
          <w:b/>
          <w:sz w:val="22"/>
          <w:szCs w:val="22"/>
        </w:rPr>
      </w:pPr>
    </w:p>
    <w:p w:rsidR="00374CB6" w:rsidRDefault="00374CB6" w:rsidP="00374CB6">
      <w:pPr>
        <w:jc w:val="center"/>
        <w:rPr>
          <w:rFonts w:ascii="Arial" w:hAnsi="Arial" w:cs="Arial"/>
          <w:b/>
          <w:sz w:val="22"/>
          <w:szCs w:val="22"/>
        </w:rPr>
      </w:pPr>
    </w:p>
    <w:p w:rsidR="00C4745B" w:rsidRPr="00275C2C" w:rsidRDefault="00C4745B" w:rsidP="00C4745B">
      <w:pPr>
        <w:rPr>
          <w:rFonts w:ascii="Arial" w:hAnsi="Arial" w:cs="Arial"/>
          <w:b/>
          <w:sz w:val="24"/>
          <w:szCs w:val="24"/>
        </w:rPr>
      </w:pPr>
      <w:r w:rsidRPr="00275C2C">
        <w:rPr>
          <w:rFonts w:ascii="Arial" w:hAnsi="Arial" w:cs="Arial"/>
          <w:b/>
          <w:sz w:val="24"/>
          <w:szCs w:val="24"/>
        </w:rPr>
        <w:t>Para todas as Secretarias</w:t>
      </w:r>
    </w:p>
    <w:p w:rsidR="00C4745B" w:rsidRDefault="00C4745B" w:rsidP="00C4745B">
      <w:pPr>
        <w:rPr>
          <w:rFonts w:ascii="Arial" w:hAnsi="Arial" w:cs="Arial"/>
          <w:b/>
          <w:sz w:val="24"/>
          <w:szCs w:val="24"/>
        </w:rPr>
      </w:pPr>
      <w:r w:rsidRPr="00275C2C">
        <w:rPr>
          <w:rFonts w:ascii="Arial" w:hAnsi="Arial" w:cs="Arial"/>
          <w:b/>
          <w:sz w:val="24"/>
          <w:szCs w:val="24"/>
        </w:rPr>
        <w:t>(Coordenadores Administrativos e Financeiros</w:t>
      </w:r>
      <w:r>
        <w:rPr>
          <w:rFonts w:ascii="Arial" w:hAnsi="Arial" w:cs="Arial"/>
          <w:b/>
          <w:sz w:val="24"/>
          <w:szCs w:val="24"/>
        </w:rPr>
        <w:t xml:space="preserve"> e </w:t>
      </w:r>
      <w:r w:rsidRPr="00275C2C">
        <w:rPr>
          <w:rFonts w:ascii="Arial" w:hAnsi="Arial" w:cs="Arial"/>
          <w:b/>
          <w:sz w:val="24"/>
          <w:szCs w:val="24"/>
        </w:rPr>
        <w:t>Diretorias Administrativas)</w:t>
      </w:r>
    </w:p>
    <w:p w:rsidR="00C4745B" w:rsidRPr="00275C2C" w:rsidRDefault="00C4745B" w:rsidP="00C4745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 unidades de administração de Pessoal da SMS</w:t>
      </w:r>
    </w:p>
    <w:p w:rsidR="00C4745B" w:rsidRPr="00275C2C" w:rsidRDefault="00C4745B" w:rsidP="00C4745B">
      <w:pPr>
        <w:rPr>
          <w:rFonts w:ascii="Arial" w:hAnsi="Arial" w:cs="Arial"/>
          <w:b/>
          <w:sz w:val="24"/>
          <w:szCs w:val="24"/>
        </w:rPr>
      </w:pPr>
      <w:r w:rsidRPr="00275C2C">
        <w:rPr>
          <w:rFonts w:ascii="Arial" w:hAnsi="Arial" w:cs="Arial"/>
          <w:b/>
          <w:sz w:val="24"/>
          <w:szCs w:val="24"/>
        </w:rPr>
        <w:t>NESTA</w:t>
      </w:r>
    </w:p>
    <w:p w:rsidR="00374CB6" w:rsidRDefault="00374CB6" w:rsidP="00C4745B">
      <w:pPr>
        <w:rPr>
          <w:rFonts w:ascii="Arial" w:hAnsi="Arial" w:cs="Arial"/>
          <w:b/>
          <w:sz w:val="28"/>
          <w:szCs w:val="28"/>
        </w:rPr>
      </w:pPr>
    </w:p>
    <w:p w:rsidR="00405A19" w:rsidRDefault="0057666C" w:rsidP="0057666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CRONOGRAMA DE CADASTRAMENTO BIOMÉTRICO</w:t>
      </w:r>
    </w:p>
    <w:p w:rsidR="00687A4B" w:rsidRDefault="00687A4B" w:rsidP="00C4745B">
      <w:pPr>
        <w:rPr>
          <w:rFonts w:ascii="Arial" w:hAnsi="Arial" w:cs="Arial"/>
          <w:b/>
          <w:sz w:val="28"/>
          <w:szCs w:val="28"/>
        </w:rPr>
      </w:pPr>
    </w:p>
    <w:p w:rsidR="00687A4B" w:rsidRDefault="00687A4B" w:rsidP="00C4745B">
      <w:pPr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405A19" w:rsidRPr="00405A19" w:rsidTr="00405A19">
        <w:tc>
          <w:tcPr>
            <w:tcW w:w="4677" w:type="dxa"/>
          </w:tcPr>
          <w:p w:rsidR="00405A19" w:rsidRPr="00405A19" w:rsidRDefault="00FA590C" w:rsidP="00FA590C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DO CADASTRAMENTO:</w:t>
            </w:r>
          </w:p>
        </w:tc>
        <w:tc>
          <w:tcPr>
            <w:tcW w:w="4677" w:type="dxa"/>
          </w:tcPr>
          <w:p w:rsidR="00405A19" w:rsidRPr="00405A19" w:rsidRDefault="00FA590C" w:rsidP="004E3A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SECRETARIA</w:t>
            </w:r>
          </w:p>
        </w:tc>
      </w:tr>
      <w:tr w:rsidR="00FA590C" w:rsidRPr="00405A19" w:rsidTr="00405A19">
        <w:tc>
          <w:tcPr>
            <w:tcW w:w="4677" w:type="dxa"/>
          </w:tcPr>
          <w:p w:rsidR="00FA590C" w:rsidRPr="00405A19" w:rsidRDefault="00B4250B" w:rsidP="004E3A5C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17/03/2014</w:t>
            </w:r>
          </w:p>
        </w:tc>
        <w:tc>
          <w:tcPr>
            <w:tcW w:w="4677" w:type="dxa"/>
          </w:tcPr>
          <w:p w:rsidR="00FA590C" w:rsidRPr="00405A19" w:rsidRDefault="00FA590C" w:rsidP="00936FAE">
            <w:pPr>
              <w:spacing w:line="360" w:lineRule="auto"/>
              <w:rPr>
                <w:rFonts w:ascii="Arial" w:hAnsi="Arial" w:cs="Arial"/>
              </w:rPr>
            </w:pPr>
            <w:r w:rsidRPr="00405A19">
              <w:rPr>
                <w:rFonts w:ascii="Arial" w:hAnsi="Arial" w:cs="Arial"/>
              </w:rPr>
              <w:t>Secretaria</w:t>
            </w:r>
            <w:r>
              <w:rPr>
                <w:rFonts w:ascii="Arial" w:hAnsi="Arial" w:cs="Arial"/>
              </w:rPr>
              <w:t xml:space="preserve"> Municipal de Meio Ambiente </w:t>
            </w:r>
          </w:p>
        </w:tc>
      </w:tr>
      <w:tr w:rsidR="00FA590C" w:rsidRPr="00405A19" w:rsidTr="00405A19">
        <w:tc>
          <w:tcPr>
            <w:tcW w:w="4677" w:type="dxa"/>
          </w:tcPr>
          <w:p w:rsidR="00FA590C" w:rsidRDefault="00B4250B" w:rsidP="004C5F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18/03/2014</w:t>
            </w:r>
          </w:p>
        </w:tc>
        <w:tc>
          <w:tcPr>
            <w:tcW w:w="4677" w:type="dxa"/>
          </w:tcPr>
          <w:p w:rsidR="00FA590C" w:rsidRDefault="00FA590C" w:rsidP="0046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Municipal de Obras Públicas</w:t>
            </w:r>
          </w:p>
          <w:p w:rsidR="00FA590C" w:rsidRDefault="00FA590C" w:rsidP="00460205">
            <w:pPr>
              <w:jc w:val="center"/>
              <w:rPr>
                <w:rFonts w:ascii="Arial" w:hAnsi="Arial" w:cs="Arial"/>
              </w:rPr>
            </w:pPr>
          </w:p>
        </w:tc>
      </w:tr>
      <w:tr w:rsidR="00FA590C" w:rsidRPr="00405A19" w:rsidTr="00405A19">
        <w:tc>
          <w:tcPr>
            <w:tcW w:w="4677" w:type="dxa"/>
          </w:tcPr>
          <w:p w:rsidR="00FA590C" w:rsidRDefault="00B4250B" w:rsidP="00B4250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18/03/2014</w:t>
            </w:r>
          </w:p>
        </w:tc>
        <w:tc>
          <w:tcPr>
            <w:tcW w:w="4677" w:type="dxa"/>
          </w:tcPr>
          <w:p w:rsidR="00FA590C" w:rsidRDefault="00FA590C" w:rsidP="0046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Municipal de Serviços Urbanos</w:t>
            </w:r>
          </w:p>
          <w:p w:rsidR="00FA590C" w:rsidRDefault="00FA590C" w:rsidP="004602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A590C" w:rsidRPr="00405A19" w:rsidTr="00405A19">
        <w:tc>
          <w:tcPr>
            <w:tcW w:w="4677" w:type="dxa"/>
          </w:tcPr>
          <w:p w:rsidR="00FA590C" w:rsidRPr="00405A19" w:rsidRDefault="00B4250B" w:rsidP="00B4250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18/03/2014</w:t>
            </w:r>
          </w:p>
        </w:tc>
        <w:tc>
          <w:tcPr>
            <w:tcW w:w="4677" w:type="dxa"/>
          </w:tcPr>
          <w:p w:rsidR="00FA590C" w:rsidRDefault="00FA590C" w:rsidP="0046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Municipal de Assistência Social e Desenvolvimento Humano</w:t>
            </w:r>
          </w:p>
          <w:p w:rsidR="00FA590C" w:rsidRPr="00405A19" w:rsidRDefault="00FA590C" w:rsidP="004602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A590C" w:rsidRPr="00405A19" w:rsidTr="00405A19">
        <w:tc>
          <w:tcPr>
            <w:tcW w:w="4677" w:type="dxa"/>
          </w:tcPr>
          <w:p w:rsidR="00FA590C" w:rsidRPr="00405A19" w:rsidRDefault="00B4250B" w:rsidP="00B4250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19/03/2014</w:t>
            </w:r>
          </w:p>
        </w:tc>
        <w:tc>
          <w:tcPr>
            <w:tcW w:w="4677" w:type="dxa"/>
          </w:tcPr>
          <w:p w:rsidR="00FA590C" w:rsidRDefault="00FA590C" w:rsidP="0046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Municipal Trabalho e Desenvolvimento Econômico</w:t>
            </w:r>
          </w:p>
          <w:p w:rsidR="00FA590C" w:rsidRPr="00405A19" w:rsidRDefault="00FA590C" w:rsidP="004602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A590C" w:rsidRPr="00405A19" w:rsidTr="00405A19">
        <w:tc>
          <w:tcPr>
            <w:tcW w:w="4677" w:type="dxa"/>
          </w:tcPr>
          <w:p w:rsidR="00FA590C" w:rsidRPr="00405A19" w:rsidRDefault="00B4250B" w:rsidP="00B42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19/03/2014</w:t>
            </w:r>
          </w:p>
        </w:tc>
        <w:tc>
          <w:tcPr>
            <w:tcW w:w="4677" w:type="dxa"/>
          </w:tcPr>
          <w:p w:rsidR="00FA590C" w:rsidRDefault="00FA590C" w:rsidP="0046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Municipal Saúde</w:t>
            </w:r>
          </w:p>
          <w:p w:rsidR="00FA590C" w:rsidRPr="00405A19" w:rsidRDefault="00FA590C" w:rsidP="00460205">
            <w:pPr>
              <w:jc w:val="center"/>
              <w:rPr>
                <w:rFonts w:ascii="Arial" w:hAnsi="Arial" w:cs="Arial"/>
              </w:rPr>
            </w:pPr>
          </w:p>
        </w:tc>
      </w:tr>
      <w:tr w:rsidR="00FA590C" w:rsidRPr="00405A19" w:rsidTr="00405A19">
        <w:tc>
          <w:tcPr>
            <w:tcW w:w="4677" w:type="dxa"/>
          </w:tcPr>
          <w:p w:rsidR="00FA590C" w:rsidRPr="00405A19" w:rsidRDefault="00B4250B" w:rsidP="00B42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20/03/2014</w:t>
            </w:r>
          </w:p>
        </w:tc>
        <w:tc>
          <w:tcPr>
            <w:tcW w:w="4677" w:type="dxa"/>
          </w:tcPr>
          <w:p w:rsidR="00FA590C" w:rsidRDefault="00FA590C" w:rsidP="00460205">
            <w:pPr>
              <w:spacing w:line="360" w:lineRule="auto"/>
              <w:rPr>
                <w:rFonts w:ascii="Arial" w:hAnsi="Arial" w:cs="Arial"/>
              </w:rPr>
            </w:pPr>
            <w:r w:rsidRPr="00042326">
              <w:rPr>
                <w:rFonts w:ascii="Arial" w:hAnsi="Arial" w:cs="Arial"/>
              </w:rPr>
              <w:t xml:space="preserve">Secretaria Municipal </w:t>
            </w:r>
            <w:r>
              <w:rPr>
                <w:rFonts w:ascii="Arial" w:hAnsi="Arial" w:cs="Arial"/>
              </w:rPr>
              <w:t>Cultura</w:t>
            </w:r>
          </w:p>
          <w:p w:rsidR="00FA590C" w:rsidRPr="00405A19" w:rsidRDefault="00FA590C" w:rsidP="00460205">
            <w:pPr>
              <w:jc w:val="center"/>
              <w:rPr>
                <w:rFonts w:ascii="Arial" w:hAnsi="Arial" w:cs="Arial"/>
              </w:rPr>
            </w:pPr>
          </w:p>
        </w:tc>
      </w:tr>
      <w:tr w:rsidR="00FA590C" w:rsidRPr="00405A19" w:rsidTr="00405A19">
        <w:tc>
          <w:tcPr>
            <w:tcW w:w="4677" w:type="dxa"/>
          </w:tcPr>
          <w:p w:rsidR="00FA590C" w:rsidRPr="00405A19" w:rsidRDefault="00B4250B" w:rsidP="00B42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20/03/2014</w:t>
            </w:r>
          </w:p>
        </w:tc>
        <w:tc>
          <w:tcPr>
            <w:tcW w:w="4677" w:type="dxa"/>
          </w:tcPr>
          <w:p w:rsidR="00FA590C" w:rsidRDefault="00FA590C" w:rsidP="00460205">
            <w:pPr>
              <w:spacing w:line="360" w:lineRule="auto"/>
              <w:rPr>
                <w:rFonts w:ascii="Arial" w:hAnsi="Arial" w:cs="Arial"/>
              </w:rPr>
            </w:pPr>
            <w:r w:rsidRPr="00042326">
              <w:rPr>
                <w:rFonts w:ascii="Arial" w:hAnsi="Arial" w:cs="Arial"/>
              </w:rPr>
              <w:t xml:space="preserve">Secretaria Municipal </w:t>
            </w:r>
            <w:r>
              <w:rPr>
                <w:rFonts w:ascii="Arial" w:hAnsi="Arial" w:cs="Arial"/>
              </w:rPr>
              <w:t>Turismo</w:t>
            </w:r>
          </w:p>
          <w:p w:rsidR="00FA590C" w:rsidRPr="00405A19" w:rsidRDefault="00FA590C" w:rsidP="00460205">
            <w:pPr>
              <w:jc w:val="center"/>
              <w:rPr>
                <w:rFonts w:ascii="Arial" w:hAnsi="Arial" w:cs="Arial"/>
              </w:rPr>
            </w:pPr>
          </w:p>
        </w:tc>
      </w:tr>
      <w:tr w:rsidR="00FA590C" w:rsidRPr="00405A19" w:rsidTr="00405A19">
        <w:tc>
          <w:tcPr>
            <w:tcW w:w="4677" w:type="dxa"/>
          </w:tcPr>
          <w:p w:rsidR="00FA590C" w:rsidRPr="00405A19" w:rsidRDefault="00B4250B" w:rsidP="00B42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20/03/2014</w:t>
            </w:r>
          </w:p>
        </w:tc>
        <w:tc>
          <w:tcPr>
            <w:tcW w:w="4677" w:type="dxa"/>
          </w:tcPr>
          <w:p w:rsidR="00FA590C" w:rsidRDefault="00FA590C" w:rsidP="00460205">
            <w:pPr>
              <w:spacing w:line="360" w:lineRule="auto"/>
              <w:rPr>
                <w:rFonts w:ascii="Arial" w:hAnsi="Arial" w:cs="Arial"/>
              </w:rPr>
            </w:pPr>
            <w:r w:rsidRPr="00042326">
              <w:rPr>
                <w:rFonts w:ascii="Arial" w:hAnsi="Arial" w:cs="Arial"/>
              </w:rPr>
              <w:t xml:space="preserve">Secretaria Municipal </w:t>
            </w:r>
            <w:r>
              <w:rPr>
                <w:rFonts w:ascii="Arial" w:hAnsi="Arial" w:cs="Arial"/>
              </w:rPr>
              <w:t>Esporte e Cidadania</w:t>
            </w:r>
          </w:p>
          <w:p w:rsidR="00FA590C" w:rsidRPr="00405A19" w:rsidRDefault="00FA590C" w:rsidP="00460205">
            <w:pPr>
              <w:jc w:val="center"/>
              <w:rPr>
                <w:rFonts w:ascii="Arial" w:hAnsi="Arial" w:cs="Arial"/>
              </w:rPr>
            </w:pPr>
          </w:p>
        </w:tc>
      </w:tr>
      <w:tr w:rsidR="00FA590C" w:rsidRPr="00405A19" w:rsidTr="00405A19">
        <w:tc>
          <w:tcPr>
            <w:tcW w:w="4677" w:type="dxa"/>
          </w:tcPr>
          <w:p w:rsidR="00FA590C" w:rsidRPr="00405A19" w:rsidRDefault="00B4250B" w:rsidP="00B42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20/03/2014</w:t>
            </w:r>
          </w:p>
        </w:tc>
        <w:tc>
          <w:tcPr>
            <w:tcW w:w="4677" w:type="dxa"/>
          </w:tcPr>
          <w:p w:rsidR="00FA590C" w:rsidRDefault="00FA590C" w:rsidP="00460205">
            <w:pPr>
              <w:spacing w:line="360" w:lineRule="auto"/>
              <w:rPr>
                <w:rFonts w:ascii="Arial" w:hAnsi="Arial" w:cs="Arial"/>
              </w:rPr>
            </w:pPr>
            <w:r w:rsidRPr="00042326">
              <w:rPr>
                <w:rFonts w:ascii="Arial" w:hAnsi="Arial" w:cs="Arial"/>
              </w:rPr>
              <w:t xml:space="preserve">Secretaria Municipal </w:t>
            </w:r>
            <w:r>
              <w:rPr>
                <w:rFonts w:ascii="Arial" w:hAnsi="Arial" w:cs="Arial"/>
              </w:rPr>
              <w:t>Cidades</w:t>
            </w:r>
          </w:p>
          <w:p w:rsidR="00FA590C" w:rsidRPr="00405A19" w:rsidRDefault="00FA590C" w:rsidP="00460205">
            <w:pPr>
              <w:jc w:val="center"/>
              <w:rPr>
                <w:rFonts w:ascii="Arial" w:hAnsi="Arial" w:cs="Arial"/>
              </w:rPr>
            </w:pPr>
          </w:p>
        </w:tc>
      </w:tr>
      <w:tr w:rsidR="00FA590C" w:rsidRPr="00405A19" w:rsidTr="00405A19">
        <w:tc>
          <w:tcPr>
            <w:tcW w:w="4677" w:type="dxa"/>
          </w:tcPr>
          <w:p w:rsidR="00FA590C" w:rsidRPr="00405A19" w:rsidRDefault="00B4250B" w:rsidP="00B42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21/03/2014</w:t>
            </w:r>
          </w:p>
        </w:tc>
        <w:tc>
          <w:tcPr>
            <w:tcW w:w="4677" w:type="dxa"/>
          </w:tcPr>
          <w:p w:rsidR="00FA590C" w:rsidRDefault="00FA590C" w:rsidP="0046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Procuradoria Geral do Município</w:t>
            </w:r>
          </w:p>
          <w:p w:rsidR="00FA590C" w:rsidRPr="00405A19" w:rsidRDefault="00FA590C" w:rsidP="00460205">
            <w:pPr>
              <w:jc w:val="center"/>
              <w:rPr>
                <w:rFonts w:ascii="Arial" w:hAnsi="Arial" w:cs="Arial"/>
              </w:rPr>
            </w:pPr>
          </w:p>
        </w:tc>
      </w:tr>
      <w:tr w:rsidR="00FA590C" w:rsidRPr="00405A19" w:rsidTr="00405A19">
        <w:tc>
          <w:tcPr>
            <w:tcW w:w="4677" w:type="dxa"/>
          </w:tcPr>
          <w:p w:rsidR="00FA590C" w:rsidRPr="00405A19" w:rsidRDefault="00B4250B" w:rsidP="00B42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21/03/2014</w:t>
            </w:r>
          </w:p>
        </w:tc>
        <w:tc>
          <w:tcPr>
            <w:tcW w:w="4677" w:type="dxa"/>
          </w:tcPr>
          <w:p w:rsidR="00FA590C" w:rsidRDefault="00FA590C" w:rsidP="0046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Procuradoria Fiscal</w:t>
            </w:r>
          </w:p>
          <w:p w:rsidR="00FA590C" w:rsidRPr="00405A19" w:rsidRDefault="00FA590C" w:rsidP="00460205">
            <w:pPr>
              <w:jc w:val="center"/>
              <w:rPr>
                <w:rFonts w:ascii="Arial" w:hAnsi="Arial" w:cs="Arial"/>
              </w:rPr>
            </w:pPr>
          </w:p>
        </w:tc>
      </w:tr>
      <w:tr w:rsidR="00FA590C" w:rsidRPr="00405A19" w:rsidTr="00405A19">
        <w:tc>
          <w:tcPr>
            <w:tcW w:w="4677" w:type="dxa"/>
          </w:tcPr>
          <w:p w:rsidR="00FA590C" w:rsidRPr="00405A19" w:rsidRDefault="00B4250B" w:rsidP="00B42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21/03/2014</w:t>
            </w:r>
          </w:p>
        </w:tc>
        <w:tc>
          <w:tcPr>
            <w:tcW w:w="4677" w:type="dxa"/>
          </w:tcPr>
          <w:p w:rsidR="00FA590C" w:rsidRDefault="00FA590C" w:rsidP="0046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Ouvidoria Geral do Município</w:t>
            </w:r>
          </w:p>
          <w:p w:rsidR="00FA590C" w:rsidRPr="00405A19" w:rsidRDefault="00FA590C" w:rsidP="00460205">
            <w:pPr>
              <w:jc w:val="center"/>
              <w:rPr>
                <w:rFonts w:ascii="Arial" w:hAnsi="Arial" w:cs="Arial"/>
              </w:rPr>
            </w:pPr>
          </w:p>
        </w:tc>
      </w:tr>
      <w:tr w:rsidR="00FA590C" w:rsidRPr="00405A19" w:rsidTr="00405A19">
        <w:tc>
          <w:tcPr>
            <w:tcW w:w="4677" w:type="dxa"/>
          </w:tcPr>
          <w:p w:rsidR="00FA590C" w:rsidRPr="00405A19" w:rsidRDefault="00B4250B" w:rsidP="00B42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21/03/2014</w:t>
            </w:r>
          </w:p>
        </w:tc>
        <w:tc>
          <w:tcPr>
            <w:tcW w:w="4677" w:type="dxa"/>
          </w:tcPr>
          <w:p w:rsidR="00FA590C" w:rsidRDefault="00FA590C" w:rsidP="0046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ISSQN</w:t>
            </w:r>
          </w:p>
          <w:p w:rsidR="00FA590C" w:rsidRPr="00405A19" w:rsidRDefault="00FA590C" w:rsidP="00460205">
            <w:pPr>
              <w:jc w:val="center"/>
              <w:rPr>
                <w:rFonts w:ascii="Arial" w:hAnsi="Arial" w:cs="Arial"/>
              </w:rPr>
            </w:pPr>
          </w:p>
        </w:tc>
      </w:tr>
      <w:tr w:rsidR="00936FAE" w:rsidRPr="00405A19" w:rsidTr="00405A19">
        <w:tc>
          <w:tcPr>
            <w:tcW w:w="4677" w:type="dxa"/>
          </w:tcPr>
          <w:p w:rsidR="00936FAE" w:rsidRPr="00405A19" w:rsidRDefault="00936FAE" w:rsidP="00460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24/03/2014</w:t>
            </w:r>
          </w:p>
        </w:tc>
        <w:tc>
          <w:tcPr>
            <w:tcW w:w="4677" w:type="dxa"/>
          </w:tcPr>
          <w:p w:rsidR="00936FAE" w:rsidRDefault="00936FAE" w:rsidP="0046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Municipal de Trânsito e Transporte Urbano</w:t>
            </w:r>
          </w:p>
          <w:p w:rsidR="00936FAE" w:rsidRPr="00405A19" w:rsidRDefault="00936FAE" w:rsidP="0046020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20BEC" w:rsidRDefault="00720BEC" w:rsidP="00C4745B">
      <w:pPr>
        <w:rPr>
          <w:rFonts w:ascii="Arial" w:hAnsi="Arial" w:cs="Arial"/>
          <w:b/>
          <w:sz w:val="28"/>
          <w:szCs w:val="28"/>
        </w:rPr>
      </w:pPr>
    </w:p>
    <w:sectPr w:rsidR="00720BEC" w:rsidSect="00065077">
      <w:headerReference w:type="default" r:id="rId9"/>
      <w:footerReference w:type="default" r:id="rId10"/>
      <w:pgSz w:w="11906" w:h="16838"/>
      <w:pgMar w:top="1385" w:right="1274" w:bottom="993" w:left="1418" w:header="709" w:footer="7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5C" w:rsidRDefault="004E3A5C" w:rsidP="009944E7">
      <w:r>
        <w:separator/>
      </w:r>
    </w:p>
  </w:endnote>
  <w:endnote w:type="continuationSeparator" w:id="0">
    <w:p w:rsidR="004E3A5C" w:rsidRDefault="004E3A5C" w:rsidP="0099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5C" w:rsidRPr="003E6F37" w:rsidRDefault="004E3A5C" w:rsidP="003E6F37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F88A9" wp14:editId="0D2A965C">
          <wp:simplePos x="0" y="0"/>
          <wp:positionH relativeFrom="column">
            <wp:posOffset>3881120</wp:posOffset>
          </wp:positionH>
          <wp:positionV relativeFrom="paragraph">
            <wp:posOffset>28575</wp:posOffset>
          </wp:positionV>
          <wp:extent cx="2581275" cy="389890"/>
          <wp:effectExtent l="0" t="0" r="9525" b="0"/>
          <wp:wrapSquare wrapText="bothSides"/>
          <wp:docPr id="2" name="Imagem 3" descr="Descrição: GEST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GEST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389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5C" w:rsidRDefault="004E3A5C" w:rsidP="009944E7">
      <w:r>
        <w:separator/>
      </w:r>
    </w:p>
  </w:footnote>
  <w:footnote w:type="continuationSeparator" w:id="0">
    <w:p w:rsidR="004E3A5C" w:rsidRDefault="004E3A5C" w:rsidP="00994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5C" w:rsidRDefault="004E3A5C" w:rsidP="008C174C">
    <w:pPr>
      <w:pStyle w:val="Cabealho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1E33FB1" wp14:editId="460F4CBB">
          <wp:simplePos x="0" y="0"/>
          <wp:positionH relativeFrom="column">
            <wp:posOffset>-700405</wp:posOffset>
          </wp:positionH>
          <wp:positionV relativeFrom="paragraph">
            <wp:posOffset>-278765</wp:posOffset>
          </wp:positionV>
          <wp:extent cx="2295525" cy="638175"/>
          <wp:effectExtent l="0" t="0" r="9525" b="9525"/>
          <wp:wrapTight wrapText="bothSides">
            <wp:wrapPolygon edited="0">
              <wp:start x="0" y="0"/>
              <wp:lineTo x="0" y="21278"/>
              <wp:lineTo x="21510" y="21278"/>
              <wp:lineTo x="21510" y="0"/>
              <wp:lineTo x="0" y="0"/>
            </wp:wrapPolygon>
          </wp:wrapTight>
          <wp:docPr id="1" name="Imagem 0" descr="Descrição: MARCA OFICIAL DA PM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MARCA OFICIAL DA PM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E3A5C" w:rsidRPr="00274B0E" w:rsidRDefault="004E3A5C" w:rsidP="00274B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1DAF"/>
    <w:multiLevelType w:val="hybridMultilevel"/>
    <w:tmpl w:val="F418D77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84410D0"/>
    <w:multiLevelType w:val="multilevel"/>
    <w:tmpl w:val="AF0CEB3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A2247A1"/>
    <w:multiLevelType w:val="hybridMultilevel"/>
    <w:tmpl w:val="4B6027CC"/>
    <w:lvl w:ilvl="0" w:tplc="0E7E4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541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50E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BC8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BC8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B0F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44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2E7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325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F0E05A2"/>
    <w:multiLevelType w:val="hybridMultilevel"/>
    <w:tmpl w:val="A7E8E538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573A0B21"/>
    <w:multiLevelType w:val="hybridMultilevel"/>
    <w:tmpl w:val="2C7AC1B2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5F005A7C"/>
    <w:multiLevelType w:val="hybridMultilevel"/>
    <w:tmpl w:val="248695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44DC6"/>
    <w:multiLevelType w:val="hybridMultilevel"/>
    <w:tmpl w:val="AF60A80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63F330DB"/>
    <w:multiLevelType w:val="hybridMultilevel"/>
    <w:tmpl w:val="154EBDB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71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136"/>
    <w:rsid w:val="0000179F"/>
    <w:rsid w:val="00001CCE"/>
    <w:rsid w:val="00001FF8"/>
    <w:rsid w:val="00004D21"/>
    <w:rsid w:val="000067C5"/>
    <w:rsid w:val="000069BD"/>
    <w:rsid w:val="000108B9"/>
    <w:rsid w:val="00014696"/>
    <w:rsid w:val="00020A74"/>
    <w:rsid w:val="0002369A"/>
    <w:rsid w:val="000240AC"/>
    <w:rsid w:val="000252C5"/>
    <w:rsid w:val="00025528"/>
    <w:rsid w:val="00032845"/>
    <w:rsid w:val="000367DA"/>
    <w:rsid w:val="00045657"/>
    <w:rsid w:val="00045988"/>
    <w:rsid w:val="00051B90"/>
    <w:rsid w:val="00052B15"/>
    <w:rsid w:val="0005551A"/>
    <w:rsid w:val="0005719F"/>
    <w:rsid w:val="00057551"/>
    <w:rsid w:val="00061748"/>
    <w:rsid w:val="00065077"/>
    <w:rsid w:val="00065CD0"/>
    <w:rsid w:val="000725B8"/>
    <w:rsid w:val="00072681"/>
    <w:rsid w:val="00080215"/>
    <w:rsid w:val="000815B7"/>
    <w:rsid w:val="00081814"/>
    <w:rsid w:val="00084395"/>
    <w:rsid w:val="00084777"/>
    <w:rsid w:val="00086E39"/>
    <w:rsid w:val="00090DD3"/>
    <w:rsid w:val="000A0B22"/>
    <w:rsid w:val="000A1E38"/>
    <w:rsid w:val="000A2E59"/>
    <w:rsid w:val="000A40B0"/>
    <w:rsid w:val="000B10FE"/>
    <w:rsid w:val="000B29D5"/>
    <w:rsid w:val="000B429C"/>
    <w:rsid w:val="000C1278"/>
    <w:rsid w:val="000C2058"/>
    <w:rsid w:val="000D2FC0"/>
    <w:rsid w:val="000D3D6D"/>
    <w:rsid w:val="000D44E8"/>
    <w:rsid w:val="000D4BB4"/>
    <w:rsid w:val="000D53B5"/>
    <w:rsid w:val="000D6A82"/>
    <w:rsid w:val="000E3886"/>
    <w:rsid w:val="000E6AF3"/>
    <w:rsid w:val="000E76BB"/>
    <w:rsid w:val="000E7C31"/>
    <w:rsid w:val="000E7D7C"/>
    <w:rsid w:val="00102A27"/>
    <w:rsid w:val="00107949"/>
    <w:rsid w:val="00114030"/>
    <w:rsid w:val="00117709"/>
    <w:rsid w:val="001226DF"/>
    <w:rsid w:val="00123E2A"/>
    <w:rsid w:val="00125008"/>
    <w:rsid w:val="00131176"/>
    <w:rsid w:val="0013509D"/>
    <w:rsid w:val="0013685D"/>
    <w:rsid w:val="00137C10"/>
    <w:rsid w:val="001420BD"/>
    <w:rsid w:val="00144E4D"/>
    <w:rsid w:val="00146CC7"/>
    <w:rsid w:val="001509AF"/>
    <w:rsid w:val="00154920"/>
    <w:rsid w:val="001563F0"/>
    <w:rsid w:val="00157C73"/>
    <w:rsid w:val="00170DB8"/>
    <w:rsid w:val="00172A67"/>
    <w:rsid w:val="0018193A"/>
    <w:rsid w:val="00181AA2"/>
    <w:rsid w:val="001847A1"/>
    <w:rsid w:val="00190128"/>
    <w:rsid w:val="00192051"/>
    <w:rsid w:val="00193F85"/>
    <w:rsid w:val="00195E88"/>
    <w:rsid w:val="00195F3D"/>
    <w:rsid w:val="001A58A4"/>
    <w:rsid w:val="001B03D3"/>
    <w:rsid w:val="001B4812"/>
    <w:rsid w:val="001C61DD"/>
    <w:rsid w:val="001D01B6"/>
    <w:rsid w:val="001D09A3"/>
    <w:rsid w:val="001E2A4F"/>
    <w:rsid w:val="001E5DD2"/>
    <w:rsid w:val="001F2AF0"/>
    <w:rsid w:val="001F52C5"/>
    <w:rsid w:val="001F6EFC"/>
    <w:rsid w:val="00201325"/>
    <w:rsid w:val="00202D66"/>
    <w:rsid w:val="00221650"/>
    <w:rsid w:val="00222BC8"/>
    <w:rsid w:val="00230290"/>
    <w:rsid w:val="00234C0A"/>
    <w:rsid w:val="00240D6E"/>
    <w:rsid w:val="00243DDB"/>
    <w:rsid w:val="00246C96"/>
    <w:rsid w:val="00252B60"/>
    <w:rsid w:val="00253343"/>
    <w:rsid w:val="00255752"/>
    <w:rsid w:val="002566E6"/>
    <w:rsid w:val="00260954"/>
    <w:rsid w:val="00263940"/>
    <w:rsid w:val="00264644"/>
    <w:rsid w:val="002707AE"/>
    <w:rsid w:val="00270DCB"/>
    <w:rsid w:val="00274B0E"/>
    <w:rsid w:val="002759D4"/>
    <w:rsid w:val="00275EB9"/>
    <w:rsid w:val="00277A6E"/>
    <w:rsid w:val="0028123C"/>
    <w:rsid w:val="00281C01"/>
    <w:rsid w:val="0028342B"/>
    <w:rsid w:val="002839BE"/>
    <w:rsid w:val="00294A7A"/>
    <w:rsid w:val="0029733A"/>
    <w:rsid w:val="002A2450"/>
    <w:rsid w:val="002A455D"/>
    <w:rsid w:val="002A64F8"/>
    <w:rsid w:val="002B3BDF"/>
    <w:rsid w:val="002C3B54"/>
    <w:rsid w:val="002C7BF3"/>
    <w:rsid w:val="002E3565"/>
    <w:rsid w:val="002E6B52"/>
    <w:rsid w:val="00302CBB"/>
    <w:rsid w:val="003043E0"/>
    <w:rsid w:val="0030760C"/>
    <w:rsid w:val="003203F4"/>
    <w:rsid w:val="003260BD"/>
    <w:rsid w:val="00330DB3"/>
    <w:rsid w:val="00333603"/>
    <w:rsid w:val="0034161C"/>
    <w:rsid w:val="00347E25"/>
    <w:rsid w:val="003500A6"/>
    <w:rsid w:val="0035468E"/>
    <w:rsid w:val="0036576A"/>
    <w:rsid w:val="0036780C"/>
    <w:rsid w:val="00371531"/>
    <w:rsid w:val="00374CB6"/>
    <w:rsid w:val="003819FC"/>
    <w:rsid w:val="00381D4D"/>
    <w:rsid w:val="00381FD3"/>
    <w:rsid w:val="00385E63"/>
    <w:rsid w:val="003919DE"/>
    <w:rsid w:val="00395D7F"/>
    <w:rsid w:val="003A17FA"/>
    <w:rsid w:val="003A2859"/>
    <w:rsid w:val="003A45A0"/>
    <w:rsid w:val="003A64A8"/>
    <w:rsid w:val="003A6E22"/>
    <w:rsid w:val="003B10CB"/>
    <w:rsid w:val="003B57F9"/>
    <w:rsid w:val="003B6BA2"/>
    <w:rsid w:val="003C0965"/>
    <w:rsid w:val="003C1D51"/>
    <w:rsid w:val="003C4DCC"/>
    <w:rsid w:val="003C51C6"/>
    <w:rsid w:val="003C6626"/>
    <w:rsid w:val="003C7CEF"/>
    <w:rsid w:val="003D13BB"/>
    <w:rsid w:val="003D3E3B"/>
    <w:rsid w:val="003D6D44"/>
    <w:rsid w:val="003E1180"/>
    <w:rsid w:val="003E1284"/>
    <w:rsid w:val="003E6F37"/>
    <w:rsid w:val="003F11D8"/>
    <w:rsid w:val="003F2FD8"/>
    <w:rsid w:val="0040205F"/>
    <w:rsid w:val="00403B6A"/>
    <w:rsid w:val="00405A19"/>
    <w:rsid w:val="0041257B"/>
    <w:rsid w:val="004218FA"/>
    <w:rsid w:val="00421E1D"/>
    <w:rsid w:val="00426002"/>
    <w:rsid w:val="00431492"/>
    <w:rsid w:val="00431D56"/>
    <w:rsid w:val="00432B1F"/>
    <w:rsid w:val="00434994"/>
    <w:rsid w:val="004363AE"/>
    <w:rsid w:val="00446CDA"/>
    <w:rsid w:val="004474B2"/>
    <w:rsid w:val="00447D5F"/>
    <w:rsid w:val="004523EC"/>
    <w:rsid w:val="00452C9A"/>
    <w:rsid w:val="00452CF7"/>
    <w:rsid w:val="00466736"/>
    <w:rsid w:val="0046767D"/>
    <w:rsid w:val="004717EA"/>
    <w:rsid w:val="00477B5B"/>
    <w:rsid w:val="004820A8"/>
    <w:rsid w:val="00484AE8"/>
    <w:rsid w:val="00492F0D"/>
    <w:rsid w:val="00494455"/>
    <w:rsid w:val="004A20B3"/>
    <w:rsid w:val="004A4F99"/>
    <w:rsid w:val="004A5EF7"/>
    <w:rsid w:val="004B472E"/>
    <w:rsid w:val="004B5A44"/>
    <w:rsid w:val="004B6B09"/>
    <w:rsid w:val="004B7B92"/>
    <w:rsid w:val="004C0E81"/>
    <w:rsid w:val="004C0FFB"/>
    <w:rsid w:val="004C2E59"/>
    <w:rsid w:val="004C5440"/>
    <w:rsid w:val="004C5F09"/>
    <w:rsid w:val="004D112B"/>
    <w:rsid w:val="004D6F71"/>
    <w:rsid w:val="004E05B7"/>
    <w:rsid w:val="004E3A5C"/>
    <w:rsid w:val="004E5950"/>
    <w:rsid w:val="004F0CEF"/>
    <w:rsid w:val="004F6A13"/>
    <w:rsid w:val="00501109"/>
    <w:rsid w:val="005029D1"/>
    <w:rsid w:val="005046CA"/>
    <w:rsid w:val="00504AC0"/>
    <w:rsid w:val="00504E7A"/>
    <w:rsid w:val="00505BF0"/>
    <w:rsid w:val="00506DBB"/>
    <w:rsid w:val="005109D0"/>
    <w:rsid w:val="00531AF1"/>
    <w:rsid w:val="0053214E"/>
    <w:rsid w:val="00533A8F"/>
    <w:rsid w:val="00545745"/>
    <w:rsid w:val="00552835"/>
    <w:rsid w:val="0055408E"/>
    <w:rsid w:val="00554C73"/>
    <w:rsid w:val="005560DB"/>
    <w:rsid w:val="00561285"/>
    <w:rsid w:val="005620C9"/>
    <w:rsid w:val="00566D6A"/>
    <w:rsid w:val="0057147C"/>
    <w:rsid w:val="00573839"/>
    <w:rsid w:val="0057666C"/>
    <w:rsid w:val="00581590"/>
    <w:rsid w:val="00581DF7"/>
    <w:rsid w:val="00583AB6"/>
    <w:rsid w:val="00586BA1"/>
    <w:rsid w:val="00590192"/>
    <w:rsid w:val="00593392"/>
    <w:rsid w:val="00593C57"/>
    <w:rsid w:val="005A1ED0"/>
    <w:rsid w:val="005C10E8"/>
    <w:rsid w:val="005C220C"/>
    <w:rsid w:val="005C31B2"/>
    <w:rsid w:val="005C343E"/>
    <w:rsid w:val="005C46CF"/>
    <w:rsid w:val="005C51A8"/>
    <w:rsid w:val="005C5CD0"/>
    <w:rsid w:val="005D02FF"/>
    <w:rsid w:val="005D2F4A"/>
    <w:rsid w:val="005D3391"/>
    <w:rsid w:val="005D5C39"/>
    <w:rsid w:val="005D6A83"/>
    <w:rsid w:val="005D7977"/>
    <w:rsid w:val="005E26C6"/>
    <w:rsid w:val="005E3E0B"/>
    <w:rsid w:val="005E7BC0"/>
    <w:rsid w:val="005E7D28"/>
    <w:rsid w:val="005F0D9A"/>
    <w:rsid w:val="005F0ED3"/>
    <w:rsid w:val="005F2437"/>
    <w:rsid w:val="00603A05"/>
    <w:rsid w:val="006069E8"/>
    <w:rsid w:val="00614746"/>
    <w:rsid w:val="006229EF"/>
    <w:rsid w:val="006266D7"/>
    <w:rsid w:val="00634499"/>
    <w:rsid w:val="00635E7B"/>
    <w:rsid w:val="00643597"/>
    <w:rsid w:val="00646C29"/>
    <w:rsid w:val="006534F9"/>
    <w:rsid w:val="0066533F"/>
    <w:rsid w:val="006734D2"/>
    <w:rsid w:val="00673DE5"/>
    <w:rsid w:val="00674D94"/>
    <w:rsid w:val="00680F65"/>
    <w:rsid w:val="00685F79"/>
    <w:rsid w:val="00687A4B"/>
    <w:rsid w:val="0069047F"/>
    <w:rsid w:val="006A5CE1"/>
    <w:rsid w:val="006B05A9"/>
    <w:rsid w:val="006B14A4"/>
    <w:rsid w:val="006C659A"/>
    <w:rsid w:val="006C73B3"/>
    <w:rsid w:val="006D5BC0"/>
    <w:rsid w:val="006D5E1B"/>
    <w:rsid w:val="006E0994"/>
    <w:rsid w:val="006E13EA"/>
    <w:rsid w:val="006F4181"/>
    <w:rsid w:val="00700867"/>
    <w:rsid w:val="007105D9"/>
    <w:rsid w:val="0071566E"/>
    <w:rsid w:val="0072042B"/>
    <w:rsid w:val="00720BEC"/>
    <w:rsid w:val="00721AF5"/>
    <w:rsid w:val="007339F2"/>
    <w:rsid w:val="00735061"/>
    <w:rsid w:val="00741829"/>
    <w:rsid w:val="00742E13"/>
    <w:rsid w:val="0074333A"/>
    <w:rsid w:val="0074497E"/>
    <w:rsid w:val="00754BEF"/>
    <w:rsid w:val="0075636D"/>
    <w:rsid w:val="00756B02"/>
    <w:rsid w:val="0078141A"/>
    <w:rsid w:val="00782309"/>
    <w:rsid w:val="00785DCE"/>
    <w:rsid w:val="007900B6"/>
    <w:rsid w:val="00794506"/>
    <w:rsid w:val="007A1E7B"/>
    <w:rsid w:val="007B07CD"/>
    <w:rsid w:val="007B1723"/>
    <w:rsid w:val="007B1A63"/>
    <w:rsid w:val="007B319B"/>
    <w:rsid w:val="007B55CB"/>
    <w:rsid w:val="007B56C5"/>
    <w:rsid w:val="007B7883"/>
    <w:rsid w:val="007C7AA4"/>
    <w:rsid w:val="007D2A29"/>
    <w:rsid w:val="007D54DA"/>
    <w:rsid w:val="007D5ECF"/>
    <w:rsid w:val="007D6D3D"/>
    <w:rsid w:val="007D7ABF"/>
    <w:rsid w:val="007E10C7"/>
    <w:rsid w:val="007E30C1"/>
    <w:rsid w:val="007E334E"/>
    <w:rsid w:val="007F511C"/>
    <w:rsid w:val="007F5BB7"/>
    <w:rsid w:val="00801A41"/>
    <w:rsid w:val="00801B61"/>
    <w:rsid w:val="008022CB"/>
    <w:rsid w:val="00803CCF"/>
    <w:rsid w:val="0080488D"/>
    <w:rsid w:val="008064A2"/>
    <w:rsid w:val="00807457"/>
    <w:rsid w:val="00822DE4"/>
    <w:rsid w:val="00831169"/>
    <w:rsid w:val="00832CF3"/>
    <w:rsid w:val="00836E5F"/>
    <w:rsid w:val="0084146D"/>
    <w:rsid w:val="00841DA1"/>
    <w:rsid w:val="00843326"/>
    <w:rsid w:val="00843472"/>
    <w:rsid w:val="00843682"/>
    <w:rsid w:val="00844B0F"/>
    <w:rsid w:val="00847A35"/>
    <w:rsid w:val="00851B17"/>
    <w:rsid w:val="00852792"/>
    <w:rsid w:val="008550D1"/>
    <w:rsid w:val="00860E3D"/>
    <w:rsid w:val="00861336"/>
    <w:rsid w:val="0086539B"/>
    <w:rsid w:val="008732AE"/>
    <w:rsid w:val="00891AF6"/>
    <w:rsid w:val="008979B5"/>
    <w:rsid w:val="008A03A8"/>
    <w:rsid w:val="008A0660"/>
    <w:rsid w:val="008A5F7E"/>
    <w:rsid w:val="008A6D1E"/>
    <w:rsid w:val="008B4A89"/>
    <w:rsid w:val="008B75EC"/>
    <w:rsid w:val="008C174C"/>
    <w:rsid w:val="008D0338"/>
    <w:rsid w:val="008E10CD"/>
    <w:rsid w:val="008E5179"/>
    <w:rsid w:val="008F2314"/>
    <w:rsid w:val="009038F7"/>
    <w:rsid w:val="009048D8"/>
    <w:rsid w:val="00905566"/>
    <w:rsid w:val="00906C39"/>
    <w:rsid w:val="009105AC"/>
    <w:rsid w:val="00913E62"/>
    <w:rsid w:val="00916B91"/>
    <w:rsid w:val="00917984"/>
    <w:rsid w:val="00920B42"/>
    <w:rsid w:val="00921F9C"/>
    <w:rsid w:val="00925743"/>
    <w:rsid w:val="00930358"/>
    <w:rsid w:val="00930E49"/>
    <w:rsid w:val="00931981"/>
    <w:rsid w:val="00936FAE"/>
    <w:rsid w:val="00941965"/>
    <w:rsid w:val="009523FC"/>
    <w:rsid w:val="00953A00"/>
    <w:rsid w:val="00954EED"/>
    <w:rsid w:val="00956190"/>
    <w:rsid w:val="00961503"/>
    <w:rsid w:val="00963A58"/>
    <w:rsid w:val="00964768"/>
    <w:rsid w:val="00967799"/>
    <w:rsid w:val="00972CE6"/>
    <w:rsid w:val="009746D5"/>
    <w:rsid w:val="00977791"/>
    <w:rsid w:val="00980759"/>
    <w:rsid w:val="00981600"/>
    <w:rsid w:val="00986FBA"/>
    <w:rsid w:val="009921F2"/>
    <w:rsid w:val="009944E7"/>
    <w:rsid w:val="00996E96"/>
    <w:rsid w:val="009A03A9"/>
    <w:rsid w:val="009A057D"/>
    <w:rsid w:val="009A20E9"/>
    <w:rsid w:val="009A456E"/>
    <w:rsid w:val="009A52F3"/>
    <w:rsid w:val="009A702D"/>
    <w:rsid w:val="009A7778"/>
    <w:rsid w:val="009B1AFA"/>
    <w:rsid w:val="009B2FF0"/>
    <w:rsid w:val="009C018E"/>
    <w:rsid w:val="009C0545"/>
    <w:rsid w:val="009C485E"/>
    <w:rsid w:val="009C4BE1"/>
    <w:rsid w:val="009D2998"/>
    <w:rsid w:val="009D2F02"/>
    <w:rsid w:val="009D4845"/>
    <w:rsid w:val="009E045F"/>
    <w:rsid w:val="009E09C2"/>
    <w:rsid w:val="009E18D0"/>
    <w:rsid w:val="009F2A1B"/>
    <w:rsid w:val="009F3F55"/>
    <w:rsid w:val="009F5344"/>
    <w:rsid w:val="009F5B3F"/>
    <w:rsid w:val="009F5E08"/>
    <w:rsid w:val="00A00039"/>
    <w:rsid w:val="00A00ADD"/>
    <w:rsid w:val="00A010A9"/>
    <w:rsid w:val="00A23EC6"/>
    <w:rsid w:val="00A25A67"/>
    <w:rsid w:val="00A27A93"/>
    <w:rsid w:val="00A41BFD"/>
    <w:rsid w:val="00A42BDA"/>
    <w:rsid w:val="00A43748"/>
    <w:rsid w:val="00A448B7"/>
    <w:rsid w:val="00A45482"/>
    <w:rsid w:val="00A512A5"/>
    <w:rsid w:val="00A52030"/>
    <w:rsid w:val="00A5720F"/>
    <w:rsid w:val="00A63876"/>
    <w:rsid w:val="00A64BC8"/>
    <w:rsid w:val="00A67352"/>
    <w:rsid w:val="00A75664"/>
    <w:rsid w:val="00A81F5B"/>
    <w:rsid w:val="00A87AEA"/>
    <w:rsid w:val="00A94A0D"/>
    <w:rsid w:val="00AA352F"/>
    <w:rsid w:val="00AA48F1"/>
    <w:rsid w:val="00AA5AE2"/>
    <w:rsid w:val="00AB2549"/>
    <w:rsid w:val="00AB7EEA"/>
    <w:rsid w:val="00AC234C"/>
    <w:rsid w:val="00AC2CB9"/>
    <w:rsid w:val="00AD4E5B"/>
    <w:rsid w:val="00AD70B8"/>
    <w:rsid w:val="00AD7D21"/>
    <w:rsid w:val="00AE12EF"/>
    <w:rsid w:val="00AE166A"/>
    <w:rsid w:val="00AE3E4B"/>
    <w:rsid w:val="00AE3F57"/>
    <w:rsid w:val="00AF0CD2"/>
    <w:rsid w:val="00AF0E6A"/>
    <w:rsid w:val="00AF15BB"/>
    <w:rsid w:val="00B04433"/>
    <w:rsid w:val="00B06043"/>
    <w:rsid w:val="00B07592"/>
    <w:rsid w:val="00B15373"/>
    <w:rsid w:val="00B16748"/>
    <w:rsid w:val="00B215FF"/>
    <w:rsid w:val="00B2593F"/>
    <w:rsid w:val="00B25AB2"/>
    <w:rsid w:val="00B265A5"/>
    <w:rsid w:val="00B26B8B"/>
    <w:rsid w:val="00B35B49"/>
    <w:rsid w:val="00B40E6A"/>
    <w:rsid w:val="00B4250B"/>
    <w:rsid w:val="00B42807"/>
    <w:rsid w:val="00B44B1F"/>
    <w:rsid w:val="00B46754"/>
    <w:rsid w:val="00B502E6"/>
    <w:rsid w:val="00B56196"/>
    <w:rsid w:val="00B56C44"/>
    <w:rsid w:val="00B6130A"/>
    <w:rsid w:val="00B613EB"/>
    <w:rsid w:val="00B65D67"/>
    <w:rsid w:val="00B67952"/>
    <w:rsid w:val="00B73EF9"/>
    <w:rsid w:val="00B75ED6"/>
    <w:rsid w:val="00B76EAD"/>
    <w:rsid w:val="00B77C33"/>
    <w:rsid w:val="00B808FA"/>
    <w:rsid w:val="00B8152C"/>
    <w:rsid w:val="00B828E6"/>
    <w:rsid w:val="00B83F06"/>
    <w:rsid w:val="00B96F86"/>
    <w:rsid w:val="00BB0CE2"/>
    <w:rsid w:val="00BB1B5E"/>
    <w:rsid w:val="00BB2D54"/>
    <w:rsid w:val="00BC2888"/>
    <w:rsid w:val="00BC5A39"/>
    <w:rsid w:val="00BC72D3"/>
    <w:rsid w:val="00BD2A11"/>
    <w:rsid w:val="00BD5BD7"/>
    <w:rsid w:val="00BE0262"/>
    <w:rsid w:val="00BE0C8C"/>
    <w:rsid w:val="00BF1D15"/>
    <w:rsid w:val="00BF461B"/>
    <w:rsid w:val="00C04819"/>
    <w:rsid w:val="00C1075A"/>
    <w:rsid w:val="00C17318"/>
    <w:rsid w:val="00C17FD1"/>
    <w:rsid w:val="00C22565"/>
    <w:rsid w:val="00C246D5"/>
    <w:rsid w:val="00C44263"/>
    <w:rsid w:val="00C45DB6"/>
    <w:rsid w:val="00C4745B"/>
    <w:rsid w:val="00C71449"/>
    <w:rsid w:val="00C73293"/>
    <w:rsid w:val="00C74301"/>
    <w:rsid w:val="00C8028B"/>
    <w:rsid w:val="00C86195"/>
    <w:rsid w:val="00C91CA1"/>
    <w:rsid w:val="00CA160B"/>
    <w:rsid w:val="00CA21CE"/>
    <w:rsid w:val="00CA40FA"/>
    <w:rsid w:val="00CA4E27"/>
    <w:rsid w:val="00CA74C7"/>
    <w:rsid w:val="00CB7E94"/>
    <w:rsid w:val="00CC2735"/>
    <w:rsid w:val="00CC55B7"/>
    <w:rsid w:val="00CD2D43"/>
    <w:rsid w:val="00CE2984"/>
    <w:rsid w:val="00CE3862"/>
    <w:rsid w:val="00CE4EC0"/>
    <w:rsid w:val="00CE7462"/>
    <w:rsid w:val="00CF229E"/>
    <w:rsid w:val="00CF2419"/>
    <w:rsid w:val="00CF264B"/>
    <w:rsid w:val="00CF69F1"/>
    <w:rsid w:val="00CF6E1C"/>
    <w:rsid w:val="00D110F3"/>
    <w:rsid w:val="00D172A5"/>
    <w:rsid w:val="00D214C9"/>
    <w:rsid w:val="00D23C20"/>
    <w:rsid w:val="00D252E4"/>
    <w:rsid w:val="00D30A97"/>
    <w:rsid w:val="00D343EF"/>
    <w:rsid w:val="00D37A23"/>
    <w:rsid w:val="00D41E39"/>
    <w:rsid w:val="00D44F0C"/>
    <w:rsid w:val="00D45961"/>
    <w:rsid w:val="00D50369"/>
    <w:rsid w:val="00D50438"/>
    <w:rsid w:val="00D53288"/>
    <w:rsid w:val="00D54D3C"/>
    <w:rsid w:val="00D638EF"/>
    <w:rsid w:val="00D676A5"/>
    <w:rsid w:val="00D71350"/>
    <w:rsid w:val="00D75CDA"/>
    <w:rsid w:val="00D77F48"/>
    <w:rsid w:val="00D84D12"/>
    <w:rsid w:val="00D90384"/>
    <w:rsid w:val="00D903D7"/>
    <w:rsid w:val="00D911A0"/>
    <w:rsid w:val="00D9281F"/>
    <w:rsid w:val="00D975AD"/>
    <w:rsid w:val="00D97645"/>
    <w:rsid w:val="00DA1D18"/>
    <w:rsid w:val="00DA3D3C"/>
    <w:rsid w:val="00DA4250"/>
    <w:rsid w:val="00DA5132"/>
    <w:rsid w:val="00DC001B"/>
    <w:rsid w:val="00DC0AD6"/>
    <w:rsid w:val="00DC1315"/>
    <w:rsid w:val="00DC1541"/>
    <w:rsid w:val="00DC600D"/>
    <w:rsid w:val="00DC6870"/>
    <w:rsid w:val="00DD480F"/>
    <w:rsid w:val="00DD6B10"/>
    <w:rsid w:val="00DE2DA9"/>
    <w:rsid w:val="00DE408C"/>
    <w:rsid w:val="00DF0163"/>
    <w:rsid w:val="00E029AD"/>
    <w:rsid w:val="00E06136"/>
    <w:rsid w:val="00E07495"/>
    <w:rsid w:val="00E15844"/>
    <w:rsid w:val="00E168AC"/>
    <w:rsid w:val="00E21DF3"/>
    <w:rsid w:val="00E25448"/>
    <w:rsid w:val="00E3385E"/>
    <w:rsid w:val="00E34ED3"/>
    <w:rsid w:val="00E36928"/>
    <w:rsid w:val="00E375B4"/>
    <w:rsid w:val="00E4613B"/>
    <w:rsid w:val="00E468AB"/>
    <w:rsid w:val="00E4764C"/>
    <w:rsid w:val="00E51EA2"/>
    <w:rsid w:val="00E5644B"/>
    <w:rsid w:val="00E57A49"/>
    <w:rsid w:val="00E6173C"/>
    <w:rsid w:val="00E634A0"/>
    <w:rsid w:val="00E742F0"/>
    <w:rsid w:val="00E81AD9"/>
    <w:rsid w:val="00E821A9"/>
    <w:rsid w:val="00E831A4"/>
    <w:rsid w:val="00E84B39"/>
    <w:rsid w:val="00E8650D"/>
    <w:rsid w:val="00E91670"/>
    <w:rsid w:val="00E92421"/>
    <w:rsid w:val="00E95560"/>
    <w:rsid w:val="00EA1AA3"/>
    <w:rsid w:val="00EA2E8D"/>
    <w:rsid w:val="00EA72D9"/>
    <w:rsid w:val="00EA7903"/>
    <w:rsid w:val="00EB29A5"/>
    <w:rsid w:val="00EB5E77"/>
    <w:rsid w:val="00EB7F92"/>
    <w:rsid w:val="00EC277C"/>
    <w:rsid w:val="00EC4940"/>
    <w:rsid w:val="00EC4FED"/>
    <w:rsid w:val="00ED1447"/>
    <w:rsid w:val="00ED2C55"/>
    <w:rsid w:val="00ED4432"/>
    <w:rsid w:val="00ED6261"/>
    <w:rsid w:val="00ED67F6"/>
    <w:rsid w:val="00ED704D"/>
    <w:rsid w:val="00EE1110"/>
    <w:rsid w:val="00EE3742"/>
    <w:rsid w:val="00EE3DBF"/>
    <w:rsid w:val="00EE7412"/>
    <w:rsid w:val="00EF072F"/>
    <w:rsid w:val="00EF1575"/>
    <w:rsid w:val="00F01AB1"/>
    <w:rsid w:val="00F0487E"/>
    <w:rsid w:val="00F05B62"/>
    <w:rsid w:val="00F10747"/>
    <w:rsid w:val="00F1575A"/>
    <w:rsid w:val="00F160DC"/>
    <w:rsid w:val="00F16603"/>
    <w:rsid w:val="00F236E5"/>
    <w:rsid w:val="00F24253"/>
    <w:rsid w:val="00F2547D"/>
    <w:rsid w:val="00F30799"/>
    <w:rsid w:val="00F3086F"/>
    <w:rsid w:val="00F36053"/>
    <w:rsid w:val="00F36F23"/>
    <w:rsid w:val="00F36F7F"/>
    <w:rsid w:val="00F525C7"/>
    <w:rsid w:val="00F5377B"/>
    <w:rsid w:val="00F57B2E"/>
    <w:rsid w:val="00F6069D"/>
    <w:rsid w:val="00F62224"/>
    <w:rsid w:val="00F63B04"/>
    <w:rsid w:val="00F67261"/>
    <w:rsid w:val="00F70DE4"/>
    <w:rsid w:val="00F72D31"/>
    <w:rsid w:val="00F74566"/>
    <w:rsid w:val="00F747D9"/>
    <w:rsid w:val="00F83727"/>
    <w:rsid w:val="00F91EC1"/>
    <w:rsid w:val="00F9375C"/>
    <w:rsid w:val="00F95386"/>
    <w:rsid w:val="00F9674B"/>
    <w:rsid w:val="00F968A2"/>
    <w:rsid w:val="00F9775A"/>
    <w:rsid w:val="00FA12C9"/>
    <w:rsid w:val="00FA1935"/>
    <w:rsid w:val="00FA2DB2"/>
    <w:rsid w:val="00FA411E"/>
    <w:rsid w:val="00FA57BD"/>
    <w:rsid w:val="00FA590C"/>
    <w:rsid w:val="00FB0C35"/>
    <w:rsid w:val="00FC2E03"/>
    <w:rsid w:val="00FC3A3E"/>
    <w:rsid w:val="00FD46E5"/>
    <w:rsid w:val="00FE081D"/>
    <w:rsid w:val="00FE0E61"/>
    <w:rsid w:val="00FF0BED"/>
    <w:rsid w:val="00FF4A25"/>
    <w:rsid w:val="00FF4BDA"/>
    <w:rsid w:val="00FF6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CA1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11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5AE2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A5AE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944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44E7"/>
  </w:style>
  <w:style w:type="paragraph" w:styleId="Rodap">
    <w:name w:val="footer"/>
    <w:basedOn w:val="Normal"/>
    <w:link w:val="RodapChar"/>
    <w:unhideWhenUsed/>
    <w:rsid w:val="009944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44E7"/>
  </w:style>
  <w:style w:type="character" w:customStyle="1" w:styleId="Ttulo2Char">
    <w:name w:val="Título 2 Char"/>
    <w:link w:val="Ttulo2"/>
    <w:uiPriority w:val="9"/>
    <w:rsid w:val="00131176"/>
    <w:rPr>
      <w:rFonts w:ascii="Cambria" w:eastAsia="Times New Roman" w:hAnsi="Cambria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9538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85E63"/>
    <w:rPr>
      <w:b/>
      <w:bCs/>
    </w:rPr>
  </w:style>
  <w:style w:type="table" w:styleId="Tabelacomgrade">
    <w:name w:val="Table Grid"/>
    <w:basedOn w:val="Tabelanormal"/>
    <w:rsid w:val="00C225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  <w:rsid w:val="00593392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6767D"/>
  </w:style>
  <w:style w:type="character" w:customStyle="1" w:styleId="estilolegendafoto">
    <w:name w:val="estilo_legenda_foto"/>
    <w:basedOn w:val="Fontepargpadro"/>
    <w:rsid w:val="007D2A29"/>
  </w:style>
  <w:style w:type="character" w:customStyle="1" w:styleId="nomejornalista">
    <w:name w:val="nomejornalista"/>
    <w:basedOn w:val="Fontepargpadro"/>
    <w:rsid w:val="007D2A29"/>
  </w:style>
  <w:style w:type="character" w:customStyle="1" w:styleId="PargrafodaListaChar">
    <w:name w:val="Parágrafo da Lista Char"/>
    <w:link w:val="PargrafodaLista"/>
    <w:uiPriority w:val="34"/>
    <w:locked/>
    <w:rsid w:val="006D5BC0"/>
    <w:rPr>
      <w:rFonts w:ascii="Times New Roman" w:eastAsia="Times New Roman" w:hAnsi="Times New Roman"/>
    </w:rPr>
  </w:style>
  <w:style w:type="character" w:styleId="Hyperlink">
    <w:name w:val="Hyperlink"/>
    <w:basedOn w:val="Fontepargpadro"/>
    <w:uiPriority w:val="99"/>
    <w:unhideWhenUsed/>
    <w:rsid w:val="00004D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CA1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11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5AE2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A5AE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944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44E7"/>
  </w:style>
  <w:style w:type="paragraph" w:styleId="Rodap">
    <w:name w:val="footer"/>
    <w:basedOn w:val="Normal"/>
    <w:link w:val="RodapChar"/>
    <w:unhideWhenUsed/>
    <w:rsid w:val="009944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44E7"/>
  </w:style>
  <w:style w:type="character" w:customStyle="1" w:styleId="Ttulo2Char">
    <w:name w:val="Título 2 Char"/>
    <w:link w:val="Ttulo2"/>
    <w:uiPriority w:val="9"/>
    <w:rsid w:val="00131176"/>
    <w:rPr>
      <w:rFonts w:ascii="Cambria" w:eastAsia="Times New Roman" w:hAnsi="Cambria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9538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85E63"/>
    <w:rPr>
      <w:b/>
      <w:bCs/>
    </w:rPr>
  </w:style>
  <w:style w:type="table" w:styleId="Tabelacomgrade">
    <w:name w:val="Table Grid"/>
    <w:basedOn w:val="Tabelanormal"/>
    <w:rsid w:val="00C225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  <w:rsid w:val="00593392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6767D"/>
  </w:style>
  <w:style w:type="character" w:customStyle="1" w:styleId="estilolegendafoto">
    <w:name w:val="estilo_legenda_foto"/>
    <w:basedOn w:val="Fontepargpadro"/>
    <w:rsid w:val="007D2A29"/>
  </w:style>
  <w:style w:type="character" w:customStyle="1" w:styleId="nomejornalista">
    <w:name w:val="nomejornalista"/>
    <w:basedOn w:val="Fontepargpadro"/>
    <w:rsid w:val="007D2A29"/>
  </w:style>
  <w:style w:type="character" w:customStyle="1" w:styleId="PargrafodaListaChar">
    <w:name w:val="Parágrafo da Lista Char"/>
    <w:link w:val="PargrafodaLista"/>
    <w:uiPriority w:val="34"/>
    <w:locked/>
    <w:rsid w:val="006D5BC0"/>
    <w:rPr>
      <w:rFonts w:ascii="Times New Roman" w:eastAsia="Times New Roman" w:hAnsi="Times New Roman"/>
    </w:rPr>
  </w:style>
  <w:style w:type="character" w:styleId="Hyperlink">
    <w:name w:val="Hyperlink"/>
    <w:basedOn w:val="Fontepargpadro"/>
    <w:uiPriority w:val="99"/>
    <w:unhideWhenUsed/>
    <w:rsid w:val="00004D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3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5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6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4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73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31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68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293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5539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25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47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542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473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030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58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7898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8041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3124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imar\Desktop\GEST&#195;O\PAPEL%20OF%20WORD\PAPEL%20OF%20WORD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54477-1D4B-4BB8-942E-23461878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 WORD</Template>
  <TotalTime>0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</dc:creator>
  <cp:lastModifiedBy>Caroline Sanford Machado</cp:lastModifiedBy>
  <cp:revision>2</cp:revision>
  <cp:lastPrinted>2014-03-14T13:25:00Z</cp:lastPrinted>
  <dcterms:created xsi:type="dcterms:W3CDTF">2014-03-18T19:56:00Z</dcterms:created>
  <dcterms:modified xsi:type="dcterms:W3CDTF">2014-03-18T19:56:00Z</dcterms:modified>
</cp:coreProperties>
</file>